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D12E8" w14:textId="77777777" w:rsidR="00B24AF7" w:rsidRPr="00BA0ADB" w:rsidRDefault="00B24AF7" w:rsidP="00B24AF7">
      <w:pPr>
        <w:jc w:val="center"/>
        <w:rPr>
          <w:rFonts w:asciiTheme="minorHAnsi" w:hAnsiTheme="minorHAnsi"/>
          <w:b/>
          <w:bCs/>
        </w:rPr>
      </w:pPr>
      <w:bookmarkStart w:id="0" w:name="_Int_45Af6YAu"/>
      <w:r w:rsidRPr="00BA0ADB">
        <w:rPr>
          <w:rFonts w:asciiTheme="minorHAnsi" w:hAnsiTheme="minorHAnsi"/>
          <w:b/>
          <w:bCs/>
        </w:rPr>
        <w:t>TAMPA SCHOOL DEVELOPMENT CORPORATION</w:t>
      </w:r>
      <w:r w:rsidRPr="00BA0ADB">
        <w:br/>
      </w:r>
      <w:r w:rsidRPr="00BA0ADB">
        <w:rPr>
          <w:rFonts w:asciiTheme="minorHAnsi" w:hAnsiTheme="minorHAnsi"/>
          <w:b/>
          <w:bCs/>
        </w:rPr>
        <w:t>Finance Committee Meeting Minutes</w:t>
      </w:r>
      <w:bookmarkEnd w:id="0"/>
    </w:p>
    <w:p w14:paraId="67BAECDA" w14:textId="1CBE442C" w:rsidR="00B24AF7" w:rsidRPr="00BA0ADB" w:rsidRDefault="00B24AF7" w:rsidP="00B24AF7">
      <w:pPr>
        <w:rPr>
          <w:rFonts w:asciiTheme="minorHAnsi" w:hAnsiTheme="minorHAnsi" w:cstheme="minorHAnsi"/>
        </w:rPr>
      </w:pPr>
      <w:r w:rsidRPr="00BA0ADB">
        <w:rPr>
          <w:rFonts w:asciiTheme="minorHAnsi" w:hAnsiTheme="minorHAnsi" w:cstheme="minorHAnsi"/>
        </w:rPr>
        <w:t xml:space="preserve">Meeting Date:  </w:t>
      </w:r>
      <w:r w:rsidR="006E5A30">
        <w:rPr>
          <w:rFonts w:asciiTheme="minorHAnsi" w:hAnsiTheme="minorHAnsi" w:cstheme="minorHAnsi"/>
        </w:rPr>
        <w:t>June 13</w:t>
      </w:r>
      <w:r w:rsidR="00C45F02">
        <w:rPr>
          <w:rFonts w:asciiTheme="minorHAnsi" w:hAnsiTheme="minorHAnsi" w:cstheme="minorHAnsi"/>
        </w:rPr>
        <w:t>, 2024</w:t>
      </w:r>
      <w:r w:rsidRPr="00BA0ADB">
        <w:rPr>
          <w:rFonts w:asciiTheme="minorHAnsi" w:hAnsiTheme="minorHAnsi" w:cstheme="minorHAnsi"/>
        </w:rPr>
        <w:t xml:space="preserve"> </w:t>
      </w:r>
      <w:r w:rsidRPr="00BA0ADB">
        <w:rPr>
          <w:rFonts w:asciiTheme="minorHAnsi" w:hAnsiTheme="minorHAnsi" w:cstheme="minorHAnsi"/>
        </w:rPr>
        <w:br/>
        <w:t xml:space="preserve">Location:  </w:t>
      </w:r>
      <w:r w:rsidR="006E5A30">
        <w:rPr>
          <w:rFonts w:asciiTheme="minorHAnsi" w:hAnsiTheme="minorHAnsi" w:cstheme="minorHAnsi"/>
        </w:rPr>
        <w:t>Spoto Hall TSFC Campus</w:t>
      </w:r>
    </w:p>
    <w:p w14:paraId="3E4C4C93" w14:textId="77777777" w:rsidR="00BA0ADB" w:rsidRPr="00394B1E" w:rsidRDefault="00B24AF7" w:rsidP="00B24AF7">
      <w:pPr>
        <w:spacing w:after="0"/>
        <w:rPr>
          <w:rFonts w:asciiTheme="minorHAnsi" w:hAnsiTheme="minorHAnsi" w:cstheme="minorHAnsi"/>
        </w:rPr>
      </w:pPr>
      <w:r w:rsidRPr="00394B1E">
        <w:rPr>
          <w:rFonts w:asciiTheme="minorHAnsi" w:hAnsiTheme="minorHAnsi" w:cstheme="minorHAnsi"/>
        </w:rPr>
        <w:t>In attendance:</w:t>
      </w:r>
    </w:p>
    <w:p w14:paraId="102272AE" w14:textId="77777777" w:rsidR="00BA0ADB" w:rsidRPr="0080432E" w:rsidRDefault="00BA0ADB" w:rsidP="00BA0ADB">
      <w:pPr>
        <w:spacing w:after="0"/>
        <w:rPr>
          <w:rFonts w:asciiTheme="minorHAnsi" w:hAnsiTheme="minorHAnsi" w:cstheme="minorHAnsi"/>
        </w:rPr>
      </w:pPr>
      <w:r w:rsidRPr="0080432E">
        <w:rPr>
          <w:rFonts w:asciiTheme="minorHAnsi" w:hAnsiTheme="minorHAnsi" w:cstheme="minorHAnsi"/>
        </w:rPr>
        <w:t>Katie Tinley</w:t>
      </w:r>
    </w:p>
    <w:p w14:paraId="1496376F" w14:textId="77777777" w:rsidR="00BA0ADB" w:rsidRPr="0080432E" w:rsidRDefault="00BA0ADB" w:rsidP="00BA0ADB">
      <w:pPr>
        <w:spacing w:after="0"/>
        <w:rPr>
          <w:rFonts w:asciiTheme="minorHAnsi" w:hAnsiTheme="minorHAnsi" w:cstheme="minorHAnsi"/>
        </w:rPr>
      </w:pPr>
      <w:r w:rsidRPr="0080432E">
        <w:rPr>
          <w:rFonts w:asciiTheme="minorHAnsi" w:hAnsiTheme="minorHAnsi" w:cstheme="minorHAnsi"/>
        </w:rPr>
        <w:t>Therese Holmes</w:t>
      </w:r>
    </w:p>
    <w:p w14:paraId="091D453D" w14:textId="5C706C7E" w:rsidR="00B24AF7" w:rsidRPr="00227806" w:rsidRDefault="00BA0ADB" w:rsidP="00B24AF7">
      <w:pPr>
        <w:spacing w:after="0"/>
        <w:rPr>
          <w:rFonts w:asciiTheme="minorHAnsi" w:hAnsiTheme="minorHAnsi" w:cstheme="minorHAnsi"/>
        </w:rPr>
      </w:pPr>
      <w:r w:rsidRPr="00227806">
        <w:rPr>
          <w:rFonts w:asciiTheme="minorHAnsi" w:hAnsiTheme="minorHAnsi" w:cstheme="minorHAnsi"/>
        </w:rPr>
        <w:t xml:space="preserve">Dana Dowsett </w:t>
      </w:r>
    </w:p>
    <w:p w14:paraId="36AEDEBC" w14:textId="77777777" w:rsidR="00985E43" w:rsidRPr="0080432E" w:rsidRDefault="00B24AF7" w:rsidP="00B24AF7">
      <w:pPr>
        <w:spacing w:after="0"/>
        <w:rPr>
          <w:rFonts w:asciiTheme="minorHAnsi" w:hAnsiTheme="minorHAnsi" w:cstheme="minorHAnsi"/>
        </w:rPr>
      </w:pPr>
      <w:r w:rsidRPr="005B1F37">
        <w:rPr>
          <w:rFonts w:asciiTheme="minorHAnsi" w:hAnsiTheme="minorHAnsi" w:cstheme="minorHAnsi"/>
          <w:color w:val="FF0000"/>
        </w:rPr>
        <w:br/>
      </w:r>
      <w:r w:rsidRPr="0080432E">
        <w:rPr>
          <w:rFonts w:asciiTheme="minorHAnsi" w:hAnsiTheme="minorHAnsi" w:cstheme="minorHAnsi"/>
        </w:rPr>
        <w:t xml:space="preserve">Staff present:  </w:t>
      </w:r>
    </w:p>
    <w:p w14:paraId="5F172538" w14:textId="0EE93556" w:rsidR="00BF7F39" w:rsidRDefault="00985E43" w:rsidP="00B24AF7">
      <w:pPr>
        <w:spacing w:after="0"/>
        <w:rPr>
          <w:rFonts w:asciiTheme="minorHAnsi" w:hAnsiTheme="minorHAnsi" w:cstheme="minorHAnsi"/>
        </w:rPr>
      </w:pPr>
      <w:r w:rsidRPr="0080432E">
        <w:rPr>
          <w:rFonts w:asciiTheme="minorHAnsi" w:hAnsiTheme="minorHAnsi" w:cstheme="minorHAnsi"/>
        </w:rPr>
        <w:t>Joe Sansonetti</w:t>
      </w:r>
    </w:p>
    <w:p w14:paraId="134D49E1" w14:textId="5539EE16" w:rsidR="006E5A30" w:rsidRDefault="006E5A30" w:rsidP="00B24AF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Nicole Cummings</w:t>
      </w:r>
    </w:p>
    <w:p w14:paraId="1AC4DD7F" w14:textId="7EB63275" w:rsidR="006E5A30" w:rsidRDefault="006E5A30" w:rsidP="00B24AF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Alyssa Detres</w:t>
      </w:r>
    </w:p>
    <w:p w14:paraId="49447413" w14:textId="49BB9188" w:rsidR="006E5A30" w:rsidRPr="0080432E" w:rsidRDefault="006E5A30" w:rsidP="00B24AF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Jennifer Cisneros</w:t>
      </w:r>
    </w:p>
    <w:p w14:paraId="77A560F0" w14:textId="77777777" w:rsidR="00B24AF7" w:rsidRPr="00394B1E" w:rsidRDefault="00B24AF7" w:rsidP="00B24AF7">
      <w:pPr>
        <w:spacing w:after="0"/>
        <w:rPr>
          <w:rFonts w:asciiTheme="minorHAnsi" w:hAnsiTheme="minorHAnsi" w:cstheme="minorHAnsi"/>
          <w:color w:val="FF0000"/>
        </w:rPr>
      </w:pPr>
    </w:p>
    <w:p w14:paraId="7B79677B" w14:textId="164D2751" w:rsidR="00416FB6" w:rsidRDefault="00B24AF7" w:rsidP="00680395">
      <w:pPr>
        <w:spacing w:after="0"/>
        <w:rPr>
          <w:rFonts w:asciiTheme="minorHAnsi" w:hAnsiTheme="minorHAnsi" w:cstheme="minorHAnsi"/>
        </w:rPr>
      </w:pPr>
      <w:r w:rsidRPr="00C82559">
        <w:rPr>
          <w:rFonts w:asciiTheme="minorHAnsi" w:hAnsiTheme="minorHAnsi" w:cstheme="minorHAnsi"/>
        </w:rPr>
        <w:t xml:space="preserve">The meeting was called to </w:t>
      </w:r>
      <w:r w:rsidRPr="00480BA9">
        <w:rPr>
          <w:rFonts w:asciiTheme="minorHAnsi" w:hAnsiTheme="minorHAnsi" w:cstheme="minorHAnsi"/>
        </w:rPr>
        <w:t xml:space="preserve">order </w:t>
      </w:r>
      <w:r w:rsidRPr="00DD1852">
        <w:rPr>
          <w:rFonts w:asciiTheme="minorHAnsi" w:hAnsiTheme="minorHAnsi" w:cstheme="minorHAnsi"/>
        </w:rPr>
        <w:t xml:space="preserve">at </w:t>
      </w:r>
      <w:r w:rsidR="006E5A30">
        <w:rPr>
          <w:rFonts w:asciiTheme="minorHAnsi" w:hAnsiTheme="minorHAnsi" w:cstheme="minorHAnsi"/>
        </w:rPr>
        <w:t>6</w:t>
      </w:r>
      <w:r w:rsidR="004B69BE" w:rsidRPr="00DD1852">
        <w:rPr>
          <w:rFonts w:asciiTheme="minorHAnsi" w:hAnsiTheme="minorHAnsi" w:cstheme="minorHAnsi"/>
        </w:rPr>
        <w:t>:0</w:t>
      </w:r>
      <w:r w:rsidR="006E5A30">
        <w:rPr>
          <w:rFonts w:asciiTheme="minorHAnsi" w:hAnsiTheme="minorHAnsi" w:cstheme="minorHAnsi"/>
        </w:rPr>
        <w:t>5</w:t>
      </w:r>
      <w:r w:rsidR="00A904D4" w:rsidRPr="00DD1852">
        <w:rPr>
          <w:rFonts w:asciiTheme="minorHAnsi" w:hAnsiTheme="minorHAnsi" w:cstheme="minorHAnsi"/>
        </w:rPr>
        <w:t xml:space="preserve"> </w:t>
      </w:r>
      <w:r w:rsidR="006E5A30">
        <w:rPr>
          <w:rFonts w:asciiTheme="minorHAnsi" w:hAnsiTheme="minorHAnsi" w:cstheme="minorHAnsi"/>
        </w:rPr>
        <w:t>p</w:t>
      </w:r>
      <w:r w:rsidRPr="00DD1852">
        <w:rPr>
          <w:rFonts w:asciiTheme="minorHAnsi" w:hAnsiTheme="minorHAnsi" w:cstheme="minorHAnsi"/>
        </w:rPr>
        <w:t xml:space="preserve">.m. by </w:t>
      </w:r>
      <w:r w:rsidR="00DD1852" w:rsidRPr="00DD1852">
        <w:rPr>
          <w:rFonts w:asciiTheme="minorHAnsi" w:hAnsiTheme="minorHAnsi" w:cstheme="minorHAnsi"/>
        </w:rPr>
        <w:t>Dana Dowsett</w:t>
      </w:r>
      <w:r w:rsidR="006E5A30">
        <w:rPr>
          <w:rFonts w:asciiTheme="minorHAnsi" w:hAnsiTheme="minorHAnsi" w:cstheme="minorHAnsi"/>
        </w:rPr>
        <w:t>.</w:t>
      </w:r>
    </w:p>
    <w:p w14:paraId="36D8CFC0" w14:textId="77777777" w:rsidR="006E5A30" w:rsidRDefault="006E5A30" w:rsidP="00680395">
      <w:pPr>
        <w:spacing w:after="0"/>
        <w:rPr>
          <w:rFonts w:asciiTheme="minorHAnsi" w:hAnsiTheme="minorHAnsi" w:cstheme="minorHAnsi"/>
        </w:rPr>
      </w:pPr>
    </w:p>
    <w:p w14:paraId="47CC33E6" w14:textId="3309F174" w:rsidR="00AE61D5" w:rsidRDefault="006E5A30" w:rsidP="00BC539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April Meeting Minutes were approved by Dana Dowsett and seconded by Katie Tinley.</w:t>
      </w:r>
    </w:p>
    <w:p w14:paraId="277ABB96" w14:textId="77777777" w:rsidR="00BC539F" w:rsidRPr="00BC539F" w:rsidRDefault="00BC539F" w:rsidP="00BC539F">
      <w:pPr>
        <w:spacing w:after="0"/>
        <w:rPr>
          <w:rFonts w:asciiTheme="minorHAnsi" w:hAnsiTheme="minorHAnsi" w:cstheme="minorHAnsi"/>
        </w:rPr>
      </w:pPr>
    </w:p>
    <w:p w14:paraId="1223AFB2" w14:textId="124BA4A5" w:rsidR="009A231F" w:rsidRDefault="009A231F" w:rsidP="00B24AF7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9A231F">
        <w:rPr>
          <w:rFonts w:asciiTheme="minorHAnsi" w:hAnsiTheme="minorHAnsi" w:cstheme="minorHAnsi"/>
          <w:b/>
          <w:bCs/>
        </w:rPr>
        <w:t xml:space="preserve">General </w:t>
      </w:r>
      <w:r w:rsidR="00B86506">
        <w:rPr>
          <w:rFonts w:asciiTheme="minorHAnsi" w:hAnsiTheme="minorHAnsi" w:cstheme="minorHAnsi"/>
          <w:b/>
          <w:bCs/>
        </w:rPr>
        <w:t>Overview</w:t>
      </w:r>
    </w:p>
    <w:p w14:paraId="3A9E90FB" w14:textId="5A4FAF4E" w:rsidR="000F441D" w:rsidRPr="000F441D" w:rsidRDefault="000F441D" w:rsidP="001620DC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Organizational Goals of ’24-’25 were discussed</w:t>
      </w:r>
    </w:p>
    <w:p w14:paraId="7FA90D25" w14:textId="6CD82F9C" w:rsidR="000F441D" w:rsidRPr="000F441D" w:rsidRDefault="000F441D" w:rsidP="000F441D">
      <w:pPr>
        <w:pStyle w:val="ListParagraph"/>
        <w:numPr>
          <w:ilvl w:val="1"/>
          <w:numId w:val="19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Completion of the Activities &amp; Arts Center by September 2025</w:t>
      </w:r>
      <w:r w:rsidR="00014F7A">
        <w:rPr>
          <w:rFonts w:asciiTheme="minorHAnsi" w:hAnsiTheme="minorHAnsi" w:cstheme="minorHAnsi"/>
        </w:rPr>
        <w:t xml:space="preserve"> – which will create new jobs for things like vendors, cleaning crew, games, etc.</w:t>
      </w:r>
    </w:p>
    <w:p w14:paraId="63BF33E7" w14:textId="19341F7F" w:rsidR="001620DC" w:rsidRPr="000F441D" w:rsidRDefault="001620DC" w:rsidP="000F441D">
      <w:pPr>
        <w:pStyle w:val="ListParagraph"/>
        <w:numPr>
          <w:ilvl w:val="1"/>
          <w:numId w:val="19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0F441D">
        <w:rPr>
          <w:rFonts w:asciiTheme="minorHAnsi" w:hAnsiTheme="minorHAnsi" w:cstheme="minorHAnsi"/>
        </w:rPr>
        <w:t>TSFC staff will be reading “Anxious Generation” book</w:t>
      </w:r>
    </w:p>
    <w:p w14:paraId="29C62ABB" w14:textId="6CA02050" w:rsidR="000F441D" w:rsidRPr="000F441D" w:rsidRDefault="000F441D" w:rsidP="000F441D">
      <w:pPr>
        <w:pStyle w:val="ListParagraph"/>
        <w:numPr>
          <w:ilvl w:val="1"/>
          <w:numId w:val="19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0F441D">
        <w:rPr>
          <w:rFonts w:asciiTheme="minorHAnsi" w:hAnsiTheme="minorHAnsi" w:cstheme="minorHAnsi"/>
        </w:rPr>
        <w:t>Implementing new Financial Forecasting Software</w:t>
      </w:r>
    </w:p>
    <w:p w14:paraId="7B1F8985" w14:textId="77777777" w:rsidR="000F441D" w:rsidRPr="000F441D" w:rsidRDefault="000F441D" w:rsidP="000F441D">
      <w:pPr>
        <w:pStyle w:val="ListParagraph"/>
        <w:numPr>
          <w:ilvl w:val="1"/>
          <w:numId w:val="19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0F441D">
        <w:rPr>
          <w:rFonts w:asciiTheme="minorHAnsi" w:hAnsiTheme="minorHAnsi" w:cstheme="minorHAnsi"/>
        </w:rPr>
        <w:t xml:space="preserve">Implement the tenants existing modeling system in to the “The New Model” - 2025-26 </w:t>
      </w:r>
    </w:p>
    <w:p w14:paraId="53FD0194" w14:textId="4D6FB52C" w:rsidR="000F441D" w:rsidRPr="000F441D" w:rsidRDefault="000F441D" w:rsidP="000F441D">
      <w:pPr>
        <w:pStyle w:val="ListParagraph"/>
        <w:numPr>
          <w:ilvl w:val="1"/>
          <w:numId w:val="19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Maintain a balanced</w:t>
      </w:r>
      <w:r w:rsidRPr="000F441D">
        <w:rPr>
          <w:rFonts w:asciiTheme="minorHAnsi" w:hAnsiTheme="minorHAnsi" w:cstheme="minorHAnsi"/>
        </w:rPr>
        <w:t xml:space="preserve"> budget for 2024-25 </w:t>
      </w:r>
    </w:p>
    <w:p w14:paraId="7828F598" w14:textId="27AE53EB" w:rsidR="000F441D" w:rsidRPr="000F441D" w:rsidRDefault="000F441D" w:rsidP="000F441D">
      <w:pPr>
        <w:pStyle w:val="ListParagraph"/>
        <w:numPr>
          <w:ilvl w:val="1"/>
          <w:numId w:val="19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0F441D">
        <w:rPr>
          <w:rFonts w:asciiTheme="minorHAnsi" w:hAnsiTheme="minorHAnsi" w:cstheme="minorHAnsi"/>
        </w:rPr>
        <w:t xml:space="preserve">K -8 - Achieve excellence in both Academic Achievement &amp; Growth </w:t>
      </w:r>
    </w:p>
    <w:p w14:paraId="74DAF150" w14:textId="3FCA4C1D" w:rsidR="00A529B5" w:rsidRPr="00014F7A" w:rsidRDefault="000F441D" w:rsidP="00014F7A">
      <w:pPr>
        <w:pStyle w:val="ListParagraph"/>
        <w:numPr>
          <w:ilvl w:val="1"/>
          <w:numId w:val="19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0F441D">
        <w:rPr>
          <w:rFonts w:asciiTheme="minorHAnsi" w:hAnsiTheme="minorHAnsi" w:cstheme="minorHAnsi"/>
        </w:rPr>
        <w:t xml:space="preserve">EC - Continue to improve both staffing </w:t>
      </w:r>
      <w:r>
        <w:rPr>
          <w:rFonts w:asciiTheme="minorHAnsi" w:hAnsiTheme="minorHAnsi" w:cstheme="minorHAnsi"/>
        </w:rPr>
        <w:t>a</w:t>
      </w:r>
      <w:r w:rsidRPr="000F441D">
        <w:rPr>
          <w:rFonts w:asciiTheme="minorHAnsi" w:hAnsiTheme="minorHAnsi" w:cstheme="minorHAnsi"/>
        </w:rPr>
        <w:t xml:space="preserve">nd academic </w:t>
      </w:r>
      <w:r w:rsidR="00D856FD" w:rsidRPr="000F441D">
        <w:rPr>
          <w:rFonts w:asciiTheme="minorHAnsi" w:hAnsiTheme="minorHAnsi" w:cstheme="minorHAnsi"/>
        </w:rPr>
        <w:t>stability</w:t>
      </w:r>
      <w:r w:rsidRPr="000F441D">
        <w:rPr>
          <w:rFonts w:asciiTheme="minorHAnsi" w:hAnsiTheme="minorHAnsi" w:cstheme="minorHAnsi"/>
        </w:rPr>
        <w:t xml:space="preserve"> &amp; performance</w:t>
      </w:r>
    </w:p>
    <w:p w14:paraId="797C02CF" w14:textId="14D9725F" w:rsidR="00B86506" w:rsidRDefault="004573B5" w:rsidP="00B86506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9A4169">
        <w:rPr>
          <w:rFonts w:asciiTheme="minorHAnsi" w:hAnsiTheme="minorHAnsi" w:cstheme="minorHAnsi"/>
          <w:b/>
          <w:bCs/>
        </w:rPr>
        <w:t xml:space="preserve">Budget </w:t>
      </w:r>
      <w:r w:rsidR="00531848">
        <w:rPr>
          <w:rFonts w:asciiTheme="minorHAnsi" w:hAnsiTheme="minorHAnsi" w:cstheme="minorHAnsi"/>
          <w:b/>
          <w:bCs/>
        </w:rPr>
        <w:t>Approval for ’</w:t>
      </w:r>
      <w:r w:rsidR="00014F7A">
        <w:rPr>
          <w:rFonts w:asciiTheme="minorHAnsi" w:hAnsiTheme="minorHAnsi" w:cstheme="minorHAnsi"/>
          <w:b/>
          <w:bCs/>
        </w:rPr>
        <w:t>24</w:t>
      </w:r>
      <w:r w:rsidR="00531848">
        <w:rPr>
          <w:rFonts w:asciiTheme="minorHAnsi" w:hAnsiTheme="minorHAnsi" w:cstheme="minorHAnsi"/>
          <w:b/>
          <w:bCs/>
        </w:rPr>
        <w:t>-’25 School Year</w:t>
      </w:r>
    </w:p>
    <w:p w14:paraId="4ECC4F11" w14:textId="2C41FBAD" w:rsidR="00A529B5" w:rsidRDefault="00A529B5" w:rsidP="00B8650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the last budget we’ll make using the current methodology. </w:t>
      </w:r>
    </w:p>
    <w:p w14:paraId="49366684" w14:textId="77777777" w:rsidR="00014F7A" w:rsidRPr="00014F7A" w:rsidRDefault="00014F7A" w:rsidP="00014F7A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</w:rPr>
      </w:pPr>
      <w:r w:rsidRPr="00014F7A">
        <w:rPr>
          <w:rFonts w:asciiTheme="minorHAnsi" w:hAnsiTheme="minorHAnsi" w:cstheme="minorHAnsi"/>
        </w:rPr>
        <w:t>Budgetary Drivers</w:t>
      </w:r>
    </w:p>
    <w:p w14:paraId="65D1A91C" w14:textId="77777777" w:rsidR="00014F7A" w:rsidRDefault="00014F7A" w:rsidP="00014F7A">
      <w:pPr>
        <w:pStyle w:val="ListParagraph"/>
        <w:numPr>
          <w:ilvl w:val="1"/>
          <w:numId w:val="20"/>
        </w:numPr>
        <w:spacing w:after="160" w:line="259" w:lineRule="auto"/>
        <w:rPr>
          <w:rFonts w:asciiTheme="minorHAnsi" w:hAnsiTheme="minorHAnsi" w:cstheme="minorHAnsi"/>
        </w:rPr>
      </w:pPr>
      <w:r w:rsidRPr="00014F7A">
        <w:rPr>
          <w:rFonts w:asciiTheme="minorHAnsi" w:hAnsiTheme="minorHAnsi" w:cstheme="minorHAnsi"/>
        </w:rPr>
        <w:t>ESSER 3 - Revenue &amp; Expense</w:t>
      </w:r>
    </w:p>
    <w:p w14:paraId="69BD4E6F" w14:textId="77777777" w:rsidR="00014F7A" w:rsidRDefault="00014F7A" w:rsidP="00014F7A">
      <w:pPr>
        <w:pStyle w:val="ListParagraph"/>
        <w:numPr>
          <w:ilvl w:val="1"/>
          <w:numId w:val="20"/>
        </w:numPr>
        <w:spacing w:after="160" w:line="259" w:lineRule="auto"/>
        <w:rPr>
          <w:rFonts w:asciiTheme="minorHAnsi" w:hAnsiTheme="minorHAnsi" w:cstheme="minorHAnsi"/>
        </w:rPr>
      </w:pPr>
      <w:r w:rsidRPr="00014F7A">
        <w:rPr>
          <w:rFonts w:asciiTheme="minorHAnsi" w:hAnsiTheme="minorHAnsi" w:cstheme="minorHAnsi"/>
        </w:rPr>
        <w:t xml:space="preserve">Construction Overages + Athletic &amp; Art Center Timing </w:t>
      </w:r>
    </w:p>
    <w:p w14:paraId="02191F9A" w14:textId="77777777" w:rsidR="00014F7A" w:rsidRDefault="00014F7A" w:rsidP="00014F7A">
      <w:pPr>
        <w:pStyle w:val="ListParagraph"/>
        <w:numPr>
          <w:ilvl w:val="1"/>
          <w:numId w:val="20"/>
        </w:numPr>
        <w:spacing w:after="160" w:line="259" w:lineRule="auto"/>
        <w:rPr>
          <w:rFonts w:asciiTheme="minorHAnsi" w:hAnsiTheme="minorHAnsi" w:cstheme="minorHAnsi"/>
        </w:rPr>
      </w:pPr>
      <w:r w:rsidRPr="00014F7A">
        <w:rPr>
          <w:rFonts w:asciiTheme="minorHAnsi" w:hAnsiTheme="minorHAnsi" w:cstheme="minorHAnsi"/>
        </w:rPr>
        <w:t xml:space="preserve">Increased Expenses in: EDU Materials, Insurance and </w:t>
      </w:r>
      <w:r>
        <w:rPr>
          <w:rFonts w:asciiTheme="minorHAnsi" w:hAnsiTheme="minorHAnsi" w:cstheme="minorHAnsi"/>
        </w:rPr>
        <w:t>o</w:t>
      </w:r>
      <w:r w:rsidRPr="00014F7A">
        <w:rPr>
          <w:rFonts w:asciiTheme="minorHAnsi" w:hAnsiTheme="minorHAnsi" w:cstheme="minorHAnsi"/>
        </w:rPr>
        <w:t xml:space="preserve">ther </w:t>
      </w:r>
    </w:p>
    <w:p w14:paraId="3FFCEA59" w14:textId="413D8750" w:rsidR="00014F7A" w:rsidRPr="00014F7A" w:rsidRDefault="00014F7A" w:rsidP="00014F7A">
      <w:pPr>
        <w:pStyle w:val="ListParagraph"/>
        <w:numPr>
          <w:ilvl w:val="1"/>
          <w:numId w:val="20"/>
        </w:numPr>
        <w:spacing w:after="160" w:line="259" w:lineRule="auto"/>
        <w:rPr>
          <w:rFonts w:asciiTheme="minorHAnsi" w:hAnsiTheme="minorHAnsi" w:cstheme="minorHAnsi"/>
        </w:rPr>
      </w:pPr>
      <w:r w:rsidRPr="00014F7A">
        <w:rPr>
          <w:rFonts w:asciiTheme="minorHAnsi" w:hAnsiTheme="minorHAnsi" w:cstheme="minorHAnsi"/>
        </w:rPr>
        <w:t xml:space="preserve">Expectations - Forecast </w:t>
      </w:r>
    </w:p>
    <w:p w14:paraId="738B180F" w14:textId="5BD4BB39" w:rsidR="00AD214D" w:rsidRPr="00C03DA2" w:rsidRDefault="00AD214D" w:rsidP="00AD214D">
      <w:pPr>
        <w:pStyle w:val="ListParagraph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03DA2">
        <w:rPr>
          <w:rFonts w:asciiTheme="minorHAnsi" w:hAnsiTheme="minorHAnsi" w:cstheme="minorHAnsi"/>
        </w:rPr>
        <w:t>Revenues</w:t>
      </w:r>
    </w:p>
    <w:p w14:paraId="4FF6C3F0" w14:textId="0E4D2CF4" w:rsidR="00AD214D" w:rsidRPr="00C03DA2" w:rsidRDefault="00AD214D" w:rsidP="00AD214D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03DA2">
        <w:rPr>
          <w:rFonts w:asciiTheme="minorHAnsi" w:hAnsiTheme="minorHAnsi" w:cstheme="minorHAnsi"/>
        </w:rPr>
        <w:t>FEFP</w:t>
      </w:r>
    </w:p>
    <w:p w14:paraId="0FFADB77" w14:textId="77777777" w:rsidR="00C03DA2" w:rsidRPr="00C03DA2" w:rsidRDefault="00C03DA2" w:rsidP="00C03DA2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03DA2">
        <w:rPr>
          <w:rFonts w:asciiTheme="minorHAnsi" w:hAnsiTheme="minorHAnsi" w:cstheme="minorHAnsi"/>
        </w:rPr>
        <w:t xml:space="preserve">2024 -25 Forecasted FEFP Revenue: $7,250,199 (910 Students) </w:t>
      </w:r>
    </w:p>
    <w:p w14:paraId="156B6EC2" w14:textId="1AEEA62B" w:rsidR="00C03DA2" w:rsidRPr="00C03DA2" w:rsidRDefault="00C03DA2" w:rsidP="00C03DA2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03DA2">
        <w:rPr>
          <w:rFonts w:asciiTheme="minorHAnsi" w:hAnsiTheme="minorHAnsi" w:cstheme="minorHAnsi"/>
        </w:rPr>
        <w:t>2024 - 25 Base Student Allocation: $5,330.98 (2023 - 24 Base Student Allocation: $5,139.73)</w:t>
      </w:r>
      <w:r w:rsidR="00206C1B">
        <w:rPr>
          <w:rFonts w:asciiTheme="minorHAnsi" w:hAnsiTheme="minorHAnsi" w:cstheme="minorHAnsi"/>
        </w:rPr>
        <w:t xml:space="preserve">.  This is the main driver of revenue. </w:t>
      </w:r>
      <w:r w:rsidR="00206C1B" w:rsidRPr="001620DC">
        <w:rPr>
          <w:rFonts w:asciiTheme="minorHAnsi" w:hAnsiTheme="minorHAnsi" w:cstheme="minorHAnsi"/>
        </w:rPr>
        <w:t xml:space="preserve">The dollars can be applied to </w:t>
      </w:r>
      <w:r w:rsidR="00206C1B" w:rsidRPr="001620DC">
        <w:rPr>
          <w:rFonts w:asciiTheme="minorHAnsi" w:hAnsiTheme="minorHAnsi" w:cstheme="minorHAnsi"/>
        </w:rPr>
        <w:lastRenderedPageBreak/>
        <w:t>anything related to the school whereas other funds have to be allocated to use toward specific things.</w:t>
      </w:r>
    </w:p>
    <w:p w14:paraId="1299425C" w14:textId="77777777" w:rsidR="00C03DA2" w:rsidRPr="00C03DA2" w:rsidRDefault="00C03DA2" w:rsidP="00C03DA2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03DA2">
        <w:rPr>
          <w:rFonts w:asciiTheme="minorHAnsi" w:hAnsiTheme="minorHAnsi" w:cstheme="minorHAnsi"/>
        </w:rPr>
        <w:t>Modest Increases in other categories</w:t>
      </w:r>
    </w:p>
    <w:p w14:paraId="60345696" w14:textId="04E20A55" w:rsidR="00C03DA2" w:rsidRPr="00C03DA2" w:rsidRDefault="00C03DA2" w:rsidP="00C03DA2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03DA2">
        <w:rPr>
          <w:rFonts w:asciiTheme="minorHAnsi" w:hAnsiTheme="minorHAnsi" w:cstheme="minorHAnsi"/>
        </w:rPr>
        <w:t xml:space="preserve">ESE </w:t>
      </w:r>
      <w:r>
        <w:rPr>
          <w:rFonts w:asciiTheme="minorHAnsi" w:hAnsiTheme="minorHAnsi" w:cstheme="minorHAnsi"/>
        </w:rPr>
        <w:t>g</w:t>
      </w:r>
      <w:r w:rsidRPr="00C03DA2">
        <w:rPr>
          <w:rFonts w:asciiTheme="minorHAnsi" w:hAnsiTheme="minorHAnsi" w:cstheme="minorHAnsi"/>
        </w:rPr>
        <w:t xml:space="preserve">uaranteed </w:t>
      </w:r>
      <w:r>
        <w:rPr>
          <w:rFonts w:asciiTheme="minorHAnsi" w:hAnsiTheme="minorHAnsi" w:cstheme="minorHAnsi"/>
        </w:rPr>
        <w:t>a</w:t>
      </w:r>
      <w:r w:rsidRPr="00C03DA2">
        <w:rPr>
          <w:rFonts w:asciiTheme="minorHAnsi" w:hAnsiTheme="minorHAnsi" w:cstheme="minorHAnsi"/>
        </w:rPr>
        <w:t xml:space="preserve">llocation </w:t>
      </w:r>
    </w:p>
    <w:p w14:paraId="6A611C79" w14:textId="2A5ED48C" w:rsidR="00C03DA2" w:rsidRPr="00D9614D" w:rsidRDefault="00C03DA2" w:rsidP="00C03DA2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9614D">
        <w:rPr>
          <w:rFonts w:asciiTheme="minorHAnsi" w:hAnsiTheme="minorHAnsi" w:cstheme="minorHAnsi"/>
        </w:rPr>
        <w:t>Mental Health &amp; Safe Schools</w:t>
      </w:r>
    </w:p>
    <w:p w14:paraId="478EEF95" w14:textId="51272B6C" w:rsidR="00D9614D" w:rsidRPr="00D9614D" w:rsidRDefault="00D9614D" w:rsidP="00745B82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9614D">
        <w:rPr>
          <w:rFonts w:asciiTheme="minorHAnsi" w:hAnsiTheme="minorHAnsi" w:cstheme="minorHAnsi"/>
        </w:rPr>
        <w:t>Early Childhood</w:t>
      </w:r>
    </w:p>
    <w:p w14:paraId="57705440" w14:textId="209F30AF" w:rsidR="00D9614D" w:rsidRPr="00D9614D" w:rsidRDefault="00D9614D" w:rsidP="00D9614D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9614D">
        <w:rPr>
          <w:rFonts w:asciiTheme="minorHAnsi" w:hAnsiTheme="minorHAnsi" w:cstheme="minorHAnsi"/>
        </w:rPr>
        <w:t xml:space="preserve">2024 -25 </w:t>
      </w:r>
      <w:r w:rsidR="00066731">
        <w:rPr>
          <w:rFonts w:asciiTheme="minorHAnsi" w:hAnsiTheme="minorHAnsi" w:cstheme="minorHAnsi"/>
        </w:rPr>
        <w:t>F</w:t>
      </w:r>
      <w:r w:rsidRPr="00D9614D">
        <w:rPr>
          <w:rFonts w:asciiTheme="minorHAnsi" w:hAnsiTheme="minorHAnsi" w:cstheme="minorHAnsi"/>
        </w:rPr>
        <w:t>orecasted EC Revenue: $2,646,826 (214 Students)</w:t>
      </w:r>
    </w:p>
    <w:p w14:paraId="3B814551" w14:textId="3793366F" w:rsidR="00D9614D" w:rsidRPr="00D9614D" w:rsidRDefault="00D9614D" w:rsidP="00D9614D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9614D">
        <w:rPr>
          <w:rFonts w:asciiTheme="minorHAnsi" w:hAnsiTheme="minorHAnsi" w:cstheme="minorHAnsi"/>
        </w:rPr>
        <w:t xml:space="preserve">2023 - 24 </w:t>
      </w:r>
      <w:r w:rsidR="00066731">
        <w:rPr>
          <w:rFonts w:asciiTheme="minorHAnsi" w:hAnsiTheme="minorHAnsi" w:cstheme="minorHAnsi"/>
        </w:rPr>
        <w:t>F</w:t>
      </w:r>
      <w:r w:rsidRPr="00D9614D">
        <w:rPr>
          <w:rFonts w:asciiTheme="minorHAnsi" w:hAnsiTheme="minorHAnsi" w:cstheme="minorHAnsi"/>
        </w:rPr>
        <w:t xml:space="preserve">orecasted EC Revenue: $2,527,274 (214 Students) </w:t>
      </w:r>
    </w:p>
    <w:p w14:paraId="0FCB6644" w14:textId="77777777" w:rsidR="00D9614D" w:rsidRPr="00D9614D" w:rsidRDefault="00D9614D" w:rsidP="00D9614D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9614D">
        <w:rPr>
          <w:rFonts w:asciiTheme="minorHAnsi" w:hAnsiTheme="minorHAnsi" w:cstheme="minorHAnsi"/>
        </w:rPr>
        <w:t xml:space="preserve">Base Tuition Increase of: 5% </w:t>
      </w:r>
    </w:p>
    <w:p w14:paraId="20F983BD" w14:textId="77777777" w:rsidR="00D9614D" w:rsidRPr="00D9614D" w:rsidRDefault="00D9614D" w:rsidP="00D9614D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9614D">
        <w:rPr>
          <w:rFonts w:asciiTheme="minorHAnsi" w:hAnsiTheme="minorHAnsi" w:cstheme="minorHAnsi"/>
        </w:rPr>
        <w:t xml:space="preserve">Employee tuition remains static </w:t>
      </w:r>
    </w:p>
    <w:p w14:paraId="79BFA619" w14:textId="2E8D62E4" w:rsidR="00D9614D" w:rsidRPr="00D9614D" w:rsidRDefault="00D9614D" w:rsidP="00D9614D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9614D">
        <w:rPr>
          <w:rFonts w:asciiTheme="minorHAnsi" w:hAnsiTheme="minorHAnsi" w:cstheme="minorHAnsi"/>
        </w:rPr>
        <w:t>Employee programs</w:t>
      </w:r>
    </w:p>
    <w:p w14:paraId="0858D36A" w14:textId="0AD19D56" w:rsidR="00745B82" w:rsidRPr="00B262E7" w:rsidRDefault="00745B82" w:rsidP="00745B82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262E7">
        <w:rPr>
          <w:rFonts w:asciiTheme="minorHAnsi" w:hAnsiTheme="minorHAnsi" w:cstheme="minorHAnsi"/>
        </w:rPr>
        <w:t>Capital Outlay</w:t>
      </w:r>
      <w:r w:rsidR="00947879" w:rsidRPr="00B262E7">
        <w:rPr>
          <w:rFonts w:asciiTheme="minorHAnsi" w:hAnsiTheme="minorHAnsi" w:cstheme="minorHAnsi"/>
        </w:rPr>
        <w:t xml:space="preserve"> </w:t>
      </w:r>
    </w:p>
    <w:p w14:paraId="4612440E" w14:textId="6CD05B07" w:rsidR="00066731" w:rsidRPr="00B262E7" w:rsidRDefault="00066731" w:rsidP="00066731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262E7">
        <w:rPr>
          <w:rFonts w:asciiTheme="minorHAnsi" w:hAnsiTheme="minorHAnsi" w:cstheme="minorHAnsi"/>
        </w:rPr>
        <w:t xml:space="preserve">24-25 Forecasted Capital Outlay: $576,000 </w:t>
      </w:r>
    </w:p>
    <w:p w14:paraId="4EAB2825" w14:textId="2AA1B947" w:rsidR="00066731" w:rsidRPr="00B262E7" w:rsidRDefault="00066731" w:rsidP="00066731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262E7">
        <w:rPr>
          <w:rFonts w:asciiTheme="minorHAnsi" w:hAnsiTheme="minorHAnsi" w:cstheme="minorHAnsi"/>
        </w:rPr>
        <w:t xml:space="preserve">23 -24 Forecasted Capital Outlay: $540,000 </w:t>
      </w:r>
    </w:p>
    <w:p w14:paraId="1A23E2F2" w14:textId="77777777" w:rsidR="00066731" w:rsidRPr="00B262E7" w:rsidRDefault="00066731" w:rsidP="00066731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262E7">
        <w:rPr>
          <w:rFonts w:asciiTheme="minorHAnsi" w:hAnsiTheme="minorHAnsi" w:cstheme="minorHAnsi"/>
        </w:rPr>
        <w:t>Capital Outlay - 1.5mls</w:t>
      </w:r>
    </w:p>
    <w:p w14:paraId="6AFB9FC6" w14:textId="546BE6CA" w:rsidR="00066731" w:rsidRPr="00B262E7" w:rsidRDefault="00066731" w:rsidP="00066731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262E7">
        <w:rPr>
          <w:rFonts w:asciiTheme="minorHAnsi" w:hAnsiTheme="minorHAnsi" w:cstheme="minorHAnsi"/>
        </w:rPr>
        <w:t>24-25 Forecasted Revenue: $120,00 (40%)</w:t>
      </w:r>
    </w:p>
    <w:p w14:paraId="546C0E1C" w14:textId="2F41D43F" w:rsidR="00066731" w:rsidRPr="00B262E7" w:rsidRDefault="00066731" w:rsidP="00066731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262E7">
        <w:rPr>
          <w:rFonts w:asciiTheme="minorHAnsi" w:hAnsiTheme="minorHAnsi" w:cstheme="minorHAnsi"/>
        </w:rPr>
        <w:t>23-24 Actual Revenue: $53,346 (20%)</w:t>
      </w:r>
    </w:p>
    <w:p w14:paraId="40CA412D" w14:textId="55A1E56C" w:rsidR="00B262E7" w:rsidRPr="00B262E7" w:rsidRDefault="00B262E7" w:rsidP="004524A0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262E7">
        <w:rPr>
          <w:rFonts w:asciiTheme="minorHAnsi" w:hAnsiTheme="minorHAnsi" w:cstheme="minorHAnsi"/>
        </w:rPr>
        <w:t>Extended Day and Other Revenue</w:t>
      </w:r>
    </w:p>
    <w:p w14:paraId="0EAE5428" w14:textId="1DBD6130" w:rsidR="00B262E7" w:rsidRPr="00B262E7" w:rsidRDefault="00B262E7" w:rsidP="00B262E7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262E7">
        <w:rPr>
          <w:rFonts w:asciiTheme="minorHAnsi" w:hAnsiTheme="minorHAnsi" w:cstheme="minorHAnsi"/>
        </w:rPr>
        <w:t>24-25 Forecasted Extended Day Education Revenue: $575,000 (5% Tuition Rate Increase)</w:t>
      </w:r>
    </w:p>
    <w:p w14:paraId="4A90E88B" w14:textId="77777777" w:rsidR="00B262E7" w:rsidRPr="00B262E7" w:rsidRDefault="00B262E7" w:rsidP="00B262E7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262E7">
        <w:rPr>
          <w:rFonts w:asciiTheme="minorHAnsi" w:hAnsiTheme="minorHAnsi" w:cstheme="minorHAnsi"/>
        </w:rPr>
        <w:t>24 -25 Other Revenue</w:t>
      </w:r>
    </w:p>
    <w:p w14:paraId="53AFBFF1" w14:textId="77777777" w:rsidR="00B262E7" w:rsidRPr="00B262E7" w:rsidRDefault="00B262E7" w:rsidP="00B262E7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262E7">
        <w:rPr>
          <w:rFonts w:asciiTheme="minorHAnsi" w:hAnsiTheme="minorHAnsi" w:cstheme="minorHAnsi"/>
        </w:rPr>
        <w:t>Athletic Store: $45,000</w:t>
      </w:r>
    </w:p>
    <w:p w14:paraId="63F51008" w14:textId="77777777" w:rsidR="00B262E7" w:rsidRPr="00B262E7" w:rsidRDefault="00B262E7" w:rsidP="00B262E7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262E7">
        <w:rPr>
          <w:rFonts w:asciiTheme="minorHAnsi" w:hAnsiTheme="minorHAnsi" w:cstheme="minorHAnsi"/>
        </w:rPr>
        <w:t xml:space="preserve">Winter Show &amp; Spring Musical: $15,000 </w:t>
      </w:r>
    </w:p>
    <w:p w14:paraId="054C521F" w14:textId="77777777" w:rsidR="00B262E7" w:rsidRPr="00B262E7" w:rsidRDefault="00B262E7" w:rsidP="00B262E7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262E7">
        <w:rPr>
          <w:rFonts w:asciiTheme="minorHAnsi" w:hAnsiTheme="minorHAnsi" w:cstheme="minorHAnsi"/>
        </w:rPr>
        <w:t>General Activities: $21,000</w:t>
      </w:r>
    </w:p>
    <w:p w14:paraId="72A7240B" w14:textId="2D31E806" w:rsidR="00B262E7" w:rsidRPr="00BB3F1F" w:rsidRDefault="00B262E7" w:rsidP="00264580">
      <w:pPr>
        <w:spacing w:after="160" w:line="259" w:lineRule="auto"/>
        <w:ind w:left="1440" w:firstLine="720"/>
        <w:rPr>
          <w:rFonts w:asciiTheme="minorHAnsi" w:hAnsiTheme="minorHAnsi" w:cstheme="minorHAnsi"/>
        </w:rPr>
      </w:pPr>
      <w:r w:rsidRPr="00BB3F1F">
        <w:rPr>
          <w:rFonts w:asciiTheme="minorHAnsi" w:hAnsiTheme="minorHAnsi" w:cstheme="minorHAnsi"/>
        </w:rPr>
        <w:t>Note: this will be a category heavily affected by the Athletics &amp; Arts Center</w:t>
      </w:r>
    </w:p>
    <w:p w14:paraId="6D4D5C91" w14:textId="2DAE7B7A" w:rsidR="004524A0" w:rsidRPr="00BB3F1F" w:rsidRDefault="00264580" w:rsidP="004524A0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B3F1F">
        <w:rPr>
          <w:rFonts w:asciiTheme="minorHAnsi" w:hAnsiTheme="minorHAnsi" w:cstheme="minorHAnsi"/>
        </w:rPr>
        <w:t>Fundraising and Capital Campaign</w:t>
      </w:r>
    </w:p>
    <w:p w14:paraId="2C8FE805" w14:textId="77777777" w:rsidR="007D233C" w:rsidRPr="00BB3F1F" w:rsidRDefault="007D233C" w:rsidP="00264580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B3F1F">
        <w:rPr>
          <w:rFonts w:asciiTheme="minorHAnsi" w:hAnsiTheme="minorHAnsi" w:cstheme="minorHAnsi"/>
        </w:rPr>
        <w:t>2024 -25 Forecasted Fundraising Revenue: $120,000</w:t>
      </w:r>
    </w:p>
    <w:p w14:paraId="0AF49C7C" w14:textId="77777777" w:rsidR="007D233C" w:rsidRPr="00BB3F1F" w:rsidRDefault="007D233C" w:rsidP="00264580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B3F1F">
        <w:rPr>
          <w:rFonts w:asciiTheme="minorHAnsi" w:hAnsiTheme="minorHAnsi" w:cstheme="minorHAnsi"/>
        </w:rPr>
        <w:t>2024 - 25 Forecasted Annual Fund Revenue: $100,000</w:t>
      </w:r>
    </w:p>
    <w:p w14:paraId="35B72464" w14:textId="77777777" w:rsidR="007D233C" w:rsidRPr="00BB3F1F" w:rsidRDefault="007D233C" w:rsidP="00264580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B3F1F">
        <w:rPr>
          <w:rFonts w:asciiTheme="minorHAnsi" w:hAnsiTheme="minorHAnsi" w:cstheme="minorHAnsi"/>
        </w:rPr>
        <w:t xml:space="preserve">2024 - 25 Forecasted Capital Campaign Revenue: $216,000 </w:t>
      </w:r>
    </w:p>
    <w:p w14:paraId="2CDF0B27" w14:textId="0638F3FD" w:rsidR="00D7153C" w:rsidRPr="00BC539F" w:rsidRDefault="007D233C" w:rsidP="00BC539F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B3F1F">
        <w:rPr>
          <w:rFonts w:asciiTheme="minorHAnsi" w:hAnsiTheme="minorHAnsi" w:cstheme="minorHAnsi"/>
        </w:rPr>
        <w:t>Forecasted Total Revenue - EOY ’25: $547,451</w:t>
      </w:r>
      <w:r w:rsidR="002F0702">
        <w:rPr>
          <w:rFonts w:asciiTheme="minorHAnsi" w:hAnsiTheme="minorHAnsi" w:cstheme="minorHAnsi"/>
        </w:rPr>
        <w:t xml:space="preserve"> </w:t>
      </w:r>
    </w:p>
    <w:p w14:paraId="637858BF" w14:textId="4F735928" w:rsidR="004A2ED2" w:rsidRDefault="004A2ED2" w:rsidP="004A2ED2">
      <w:pPr>
        <w:pStyle w:val="ListParagraph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76EA2">
        <w:rPr>
          <w:rFonts w:asciiTheme="minorHAnsi" w:hAnsiTheme="minorHAnsi" w:cstheme="minorHAnsi"/>
        </w:rPr>
        <w:t>Expenses</w:t>
      </w:r>
    </w:p>
    <w:p w14:paraId="12E06A4F" w14:textId="767DCF92" w:rsidR="00BC539F" w:rsidRPr="00F76EA2" w:rsidRDefault="00BC539F" w:rsidP="00BC539F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Employee Salaries and Benefits</w:t>
      </w:r>
    </w:p>
    <w:p w14:paraId="03086857" w14:textId="77777777" w:rsidR="00F76EA2" w:rsidRPr="00F76EA2" w:rsidRDefault="00F76EA2" w:rsidP="00BC539F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76EA2">
        <w:rPr>
          <w:rFonts w:asciiTheme="minorHAnsi" w:hAnsiTheme="minorHAnsi" w:cstheme="minorHAnsi"/>
        </w:rPr>
        <w:t>2024 -25 Forecasted Employee Salaries: $7,236,092</w:t>
      </w:r>
    </w:p>
    <w:p w14:paraId="42D20F58" w14:textId="77777777" w:rsidR="00F76EA2" w:rsidRPr="00F76EA2" w:rsidRDefault="00F76EA2" w:rsidP="00BC539F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76EA2">
        <w:rPr>
          <w:rFonts w:asciiTheme="minorHAnsi" w:hAnsiTheme="minorHAnsi" w:cstheme="minorHAnsi"/>
        </w:rPr>
        <w:t>2024 - 25 Forecasted Employee Benefits: $1,033,863</w:t>
      </w:r>
    </w:p>
    <w:p w14:paraId="5DAF6C2A" w14:textId="77777777" w:rsidR="00F76EA2" w:rsidRPr="00F76EA2" w:rsidRDefault="00F76EA2" w:rsidP="00BC539F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76EA2">
        <w:rPr>
          <w:rFonts w:asciiTheme="minorHAnsi" w:hAnsiTheme="minorHAnsi" w:cstheme="minorHAnsi"/>
        </w:rPr>
        <w:t>2023 - 24 Forecasted Employee Salaries: $7,326,321</w:t>
      </w:r>
    </w:p>
    <w:p w14:paraId="2F4974DD" w14:textId="72D775C1" w:rsidR="00F76EA2" w:rsidRDefault="00F76EA2" w:rsidP="00BC539F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76EA2">
        <w:rPr>
          <w:rFonts w:asciiTheme="minorHAnsi" w:hAnsiTheme="minorHAnsi" w:cstheme="minorHAnsi"/>
        </w:rPr>
        <w:t>2023 - 24 Forecasted Employee Benefits $1,041,269</w:t>
      </w:r>
    </w:p>
    <w:p w14:paraId="10EB6EE5" w14:textId="77777777" w:rsidR="00BC539F" w:rsidRDefault="00BC539F" w:rsidP="00BC539F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C539F">
        <w:rPr>
          <w:rFonts w:asciiTheme="minorHAnsi" w:hAnsiTheme="minorHAnsi" w:cstheme="minorHAnsi"/>
        </w:rPr>
        <w:t>ESSER 3 - Breakdown &amp; Analysis</w:t>
      </w:r>
    </w:p>
    <w:p w14:paraId="53398EE7" w14:textId="0C829C01" w:rsidR="00BC539F" w:rsidRDefault="00BC539F" w:rsidP="00BC539F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C539F">
        <w:rPr>
          <w:rFonts w:asciiTheme="minorHAnsi" w:hAnsiTheme="minorHAnsi" w:cstheme="minorHAnsi"/>
        </w:rPr>
        <w:t>Elimination of ESSER 3 related Salaries &amp; Benefits: $173,923</w:t>
      </w:r>
      <w:r>
        <w:rPr>
          <w:rFonts w:asciiTheme="minorHAnsi" w:hAnsiTheme="minorHAnsi" w:cstheme="minorHAnsi"/>
        </w:rPr>
        <w:t xml:space="preserve"> (</w:t>
      </w:r>
      <w:r w:rsidRPr="00BC539F">
        <w:rPr>
          <w:rFonts w:asciiTheme="minorHAnsi" w:hAnsiTheme="minorHAnsi" w:cstheme="minorHAnsi"/>
        </w:rPr>
        <w:t xml:space="preserve">Includes both </w:t>
      </w:r>
      <w:r>
        <w:rPr>
          <w:rFonts w:asciiTheme="minorHAnsi" w:hAnsiTheme="minorHAnsi" w:cstheme="minorHAnsi"/>
        </w:rPr>
        <w:t xml:space="preserve">full-time </w:t>
      </w:r>
      <w:r w:rsidRPr="00BC539F">
        <w:rPr>
          <w:rFonts w:asciiTheme="minorHAnsi" w:hAnsiTheme="minorHAnsi" w:cstheme="minorHAnsi"/>
        </w:rPr>
        <w:t>positions and tutoring</w:t>
      </w:r>
      <w:r>
        <w:rPr>
          <w:rFonts w:asciiTheme="minorHAnsi" w:hAnsiTheme="minorHAnsi" w:cstheme="minorHAnsi"/>
        </w:rPr>
        <w:t>)</w:t>
      </w:r>
    </w:p>
    <w:p w14:paraId="6CDB9267" w14:textId="77777777" w:rsidR="00F20AAB" w:rsidRDefault="00BC539F" w:rsidP="00F20AAB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C539F">
        <w:rPr>
          <w:rFonts w:asciiTheme="minorHAnsi" w:hAnsiTheme="minorHAnsi" w:cstheme="minorHAnsi"/>
        </w:rPr>
        <w:t>Other Positions</w:t>
      </w:r>
      <w:r>
        <w:rPr>
          <w:rFonts w:asciiTheme="minorHAnsi" w:hAnsiTheme="minorHAnsi" w:cstheme="minorHAnsi"/>
        </w:rPr>
        <w:t xml:space="preserve">: </w:t>
      </w:r>
      <w:r w:rsidRPr="00BC539F">
        <w:rPr>
          <w:rFonts w:asciiTheme="minorHAnsi" w:hAnsiTheme="minorHAnsi" w:cstheme="minorHAnsi"/>
        </w:rPr>
        <w:t>$43,657</w:t>
      </w:r>
      <w:r>
        <w:rPr>
          <w:rFonts w:asciiTheme="minorHAnsi" w:hAnsiTheme="minorHAnsi" w:cstheme="minorHAnsi"/>
        </w:rPr>
        <w:t xml:space="preserve"> (</w:t>
      </w:r>
      <w:r w:rsidRPr="00BC539F">
        <w:rPr>
          <w:rFonts w:asciiTheme="minorHAnsi" w:hAnsiTheme="minorHAnsi" w:cstheme="minorHAnsi"/>
        </w:rPr>
        <w:t>EDU, EC &amp; Maintenance</w:t>
      </w:r>
      <w:r>
        <w:rPr>
          <w:rFonts w:asciiTheme="minorHAnsi" w:hAnsiTheme="minorHAnsi" w:cstheme="minorHAnsi"/>
        </w:rPr>
        <w:t>)</w:t>
      </w:r>
    </w:p>
    <w:p w14:paraId="3B405FE2" w14:textId="77777777" w:rsidR="00F20AAB" w:rsidRDefault="00F20AAB" w:rsidP="00F20AAB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20AAB">
        <w:rPr>
          <w:rFonts w:asciiTheme="minorHAnsi" w:hAnsiTheme="minorHAnsi" w:cstheme="minorHAnsi"/>
        </w:rPr>
        <w:t>Explanation of Process</w:t>
      </w:r>
    </w:p>
    <w:p w14:paraId="1CC09DFF" w14:textId="77777777" w:rsidR="00F20AAB" w:rsidRDefault="00F20AAB" w:rsidP="00F20AAB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20AAB">
        <w:rPr>
          <w:rFonts w:asciiTheme="minorHAnsi" w:hAnsiTheme="minorHAnsi" w:cstheme="minorHAnsi"/>
        </w:rPr>
        <w:t>Funding Ev</w:t>
      </w:r>
      <w:r>
        <w:rPr>
          <w:rFonts w:asciiTheme="minorHAnsi" w:hAnsiTheme="minorHAnsi" w:cstheme="minorHAnsi"/>
        </w:rPr>
        <w:t>a</w:t>
      </w:r>
      <w:r w:rsidRPr="00F20AAB">
        <w:rPr>
          <w:rFonts w:asciiTheme="minorHAnsi" w:hAnsiTheme="minorHAnsi" w:cstheme="minorHAnsi"/>
        </w:rPr>
        <w:t>lu</w:t>
      </w:r>
      <w:r>
        <w:rPr>
          <w:rFonts w:asciiTheme="minorHAnsi" w:hAnsiTheme="minorHAnsi" w:cstheme="minorHAnsi"/>
        </w:rPr>
        <w:t>a</w:t>
      </w:r>
      <w:r w:rsidRPr="00F20AAB">
        <w:rPr>
          <w:rFonts w:asciiTheme="minorHAnsi" w:hAnsiTheme="minorHAnsi" w:cstheme="minorHAnsi"/>
        </w:rPr>
        <w:t>tion &amp; Analysis</w:t>
      </w:r>
    </w:p>
    <w:p w14:paraId="2B29B02B" w14:textId="18DD7D54" w:rsidR="00F20AAB" w:rsidRDefault="00F20AAB" w:rsidP="00F20AAB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20AAB">
        <w:rPr>
          <w:rFonts w:asciiTheme="minorHAnsi" w:hAnsiTheme="minorHAnsi" w:cstheme="minorHAnsi"/>
        </w:rPr>
        <w:t>K-8 Teacher Scale &amp; TSIA</w:t>
      </w:r>
    </w:p>
    <w:p w14:paraId="1399E508" w14:textId="77777777" w:rsidR="00F20AAB" w:rsidRDefault="00F20AAB" w:rsidP="00F20AAB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20AAB">
        <w:rPr>
          <w:rFonts w:asciiTheme="minorHAnsi" w:hAnsiTheme="minorHAnsi" w:cstheme="minorHAnsi"/>
        </w:rPr>
        <w:lastRenderedPageBreak/>
        <w:t>Hourly Employees</w:t>
      </w:r>
    </w:p>
    <w:p w14:paraId="68478861" w14:textId="095AF649" w:rsidR="00F20AAB" w:rsidRDefault="00F20AAB" w:rsidP="00F20AAB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20AAB">
        <w:rPr>
          <w:rFonts w:asciiTheme="minorHAnsi" w:hAnsiTheme="minorHAnsi" w:cstheme="minorHAnsi"/>
        </w:rPr>
        <w:t>Early Childhood - Salaried F</w:t>
      </w:r>
      <w:r>
        <w:rPr>
          <w:rFonts w:asciiTheme="minorHAnsi" w:hAnsiTheme="minorHAnsi" w:cstheme="minorHAnsi"/>
        </w:rPr>
        <w:t>ull-Time</w:t>
      </w:r>
    </w:p>
    <w:p w14:paraId="68306529" w14:textId="77777777" w:rsidR="00F20AAB" w:rsidRDefault="00F20AAB" w:rsidP="00F20AAB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20AAB">
        <w:rPr>
          <w:rFonts w:asciiTheme="minorHAnsi" w:hAnsiTheme="minorHAnsi" w:cstheme="minorHAnsi"/>
        </w:rPr>
        <w:t>Administrative Staff - Salaried FT</w:t>
      </w:r>
    </w:p>
    <w:p w14:paraId="4A9FAD79" w14:textId="77777777" w:rsidR="00F20AAB" w:rsidRDefault="00F20AAB" w:rsidP="00F20AAB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20AAB">
        <w:rPr>
          <w:rFonts w:asciiTheme="minorHAnsi" w:hAnsiTheme="minorHAnsi" w:cstheme="minorHAnsi"/>
        </w:rPr>
        <w:t>Directors</w:t>
      </w:r>
    </w:p>
    <w:p w14:paraId="3BFA5FC4" w14:textId="1EE2A3F6" w:rsidR="00F20AAB" w:rsidRPr="00F20AAB" w:rsidRDefault="00F20AAB" w:rsidP="00F20AAB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F20AAB">
        <w:rPr>
          <w:rFonts w:asciiTheme="minorHAnsi" w:hAnsiTheme="minorHAnsi" w:cstheme="minorHAnsi"/>
        </w:rPr>
        <w:t>Executive Team</w:t>
      </w:r>
    </w:p>
    <w:p w14:paraId="1C26D43A" w14:textId="028F4393" w:rsidR="001825D9" w:rsidRDefault="001825D9" w:rsidP="001825D9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K-8</w:t>
      </w:r>
    </w:p>
    <w:p w14:paraId="7A5B08E6" w14:textId="2A729739" w:rsidR="003A4A45" w:rsidRDefault="001825D9" w:rsidP="001825D9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1825D9">
        <w:rPr>
          <w:rFonts w:asciiTheme="minorHAnsi" w:hAnsiTheme="minorHAnsi" w:cstheme="minorHAnsi"/>
        </w:rPr>
        <w:t xml:space="preserve">Budget processes were </w:t>
      </w:r>
      <w:r w:rsidR="003A4A45" w:rsidRPr="001825D9">
        <w:rPr>
          <w:rFonts w:asciiTheme="minorHAnsi" w:hAnsiTheme="minorHAnsi" w:cstheme="minorHAnsi"/>
        </w:rPr>
        <w:t>improved,</w:t>
      </w:r>
      <w:r w:rsidRPr="001825D9">
        <w:rPr>
          <w:rFonts w:asciiTheme="minorHAnsi" w:hAnsiTheme="minorHAnsi" w:cstheme="minorHAnsi"/>
        </w:rPr>
        <w:t xml:space="preserve"> </w:t>
      </w:r>
      <w:r w:rsidR="003A4A45" w:rsidRPr="001825D9">
        <w:rPr>
          <w:rFonts w:asciiTheme="minorHAnsi" w:hAnsiTheme="minorHAnsi" w:cstheme="minorHAnsi"/>
        </w:rPr>
        <w:t>and</w:t>
      </w:r>
      <w:r w:rsidRPr="001825D9">
        <w:rPr>
          <w:rFonts w:asciiTheme="minorHAnsi" w:hAnsiTheme="minorHAnsi" w:cstheme="minorHAnsi"/>
        </w:rPr>
        <w:t xml:space="preserve"> outcomes were </w:t>
      </w:r>
      <w:r w:rsidR="003A4A45" w:rsidRPr="001825D9">
        <w:rPr>
          <w:rFonts w:asciiTheme="minorHAnsi" w:hAnsiTheme="minorHAnsi" w:cstheme="minorHAnsi"/>
        </w:rPr>
        <w:t>enhanced</w:t>
      </w:r>
      <w:r w:rsidR="003A4A45">
        <w:rPr>
          <w:rFonts w:asciiTheme="minorHAnsi" w:hAnsiTheme="minorHAnsi" w:cstheme="minorHAnsi"/>
        </w:rPr>
        <w:t xml:space="preserve">: </w:t>
      </w:r>
      <w:r w:rsidR="003A4A45" w:rsidRPr="001825D9">
        <w:rPr>
          <w:rFonts w:asciiTheme="minorHAnsi" w:hAnsiTheme="minorHAnsi" w:cstheme="minorHAnsi"/>
        </w:rPr>
        <w:t>Total</w:t>
      </w:r>
      <w:r w:rsidRPr="001825D9">
        <w:rPr>
          <w:rFonts w:asciiTheme="minorHAnsi" w:hAnsiTheme="minorHAnsi" w:cstheme="minorHAnsi"/>
        </w:rPr>
        <w:t xml:space="preserve"> </w:t>
      </w:r>
      <w:r w:rsidR="003A4A45" w:rsidRPr="001825D9">
        <w:rPr>
          <w:rFonts w:asciiTheme="minorHAnsi" w:hAnsiTheme="minorHAnsi" w:cstheme="minorHAnsi"/>
        </w:rPr>
        <w:t>Forecasted</w:t>
      </w:r>
      <w:r w:rsidRPr="001825D9">
        <w:rPr>
          <w:rFonts w:asciiTheme="minorHAnsi" w:hAnsiTheme="minorHAnsi" w:cstheme="minorHAnsi"/>
        </w:rPr>
        <w:t xml:space="preserve"> Expenses: $160,000</w:t>
      </w:r>
    </w:p>
    <w:p w14:paraId="5545FB81" w14:textId="77777777" w:rsidR="003A4A45" w:rsidRDefault="001825D9" w:rsidP="001825D9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1825D9">
        <w:rPr>
          <w:rFonts w:asciiTheme="minorHAnsi" w:hAnsiTheme="minorHAnsi" w:cstheme="minorHAnsi"/>
        </w:rPr>
        <w:t xml:space="preserve">Other budget </w:t>
      </w:r>
      <w:r w:rsidR="003A4A45" w:rsidRPr="001825D9">
        <w:rPr>
          <w:rFonts w:asciiTheme="minorHAnsi" w:hAnsiTheme="minorHAnsi" w:cstheme="minorHAnsi"/>
        </w:rPr>
        <w:t>categories</w:t>
      </w:r>
      <w:r w:rsidRPr="001825D9">
        <w:rPr>
          <w:rFonts w:asciiTheme="minorHAnsi" w:hAnsiTheme="minorHAnsi" w:cstheme="minorHAnsi"/>
        </w:rPr>
        <w:t xml:space="preserve"> </w:t>
      </w:r>
      <w:r w:rsidR="003A4A45" w:rsidRPr="001825D9">
        <w:rPr>
          <w:rFonts w:asciiTheme="minorHAnsi" w:hAnsiTheme="minorHAnsi" w:cstheme="minorHAnsi"/>
        </w:rPr>
        <w:t>that</w:t>
      </w:r>
      <w:r w:rsidRPr="001825D9">
        <w:rPr>
          <w:rFonts w:asciiTheme="minorHAnsi" w:hAnsiTheme="minorHAnsi" w:cstheme="minorHAnsi"/>
        </w:rPr>
        <w:t xml:space="preserve"> include K-8 expenses include: Services </w:t>
      </w:r>
      <w:r w:rsidR="003A4A45" w:rsidRPr="001825D9">
        <w:rPr>
          <w:rFonts w:asciiTheme="minorHAnsi" w:hAnsiTheme="minorHAnsi" w:cstheme="minorHAnsi"/>
        </w:rPr>
        <w:t>Purchased</w:t>
      </w:r>
      <w:r w:rsidRPr="001825D9">
        <w:rPr>
          <w:rFonts w:asciiTheme="minorHAnsi" w:hAnsiTheme="minorHAnsi" w:cstheme="minorHAnsi"/>
        </w:rPr>
        <w:t xml:space="preserve">, </w:t>
      </w:r>
      <w:r w:rsidR="003A4A45" w:rsidRPr="001825D9">
        <w:rPr>
          <w:rFonts w:asciiTheme="minorHAnsi" w:hAnsiTheme="minorHAnsi" w:cstheme="minorHAnsi"/>
        </w:rPr>
        <w:t>Information</w:t>
      </w:r>
      <w:r w:rsidRPr="001825D9">
        <w:rPr>
          <w:rFonts w:asciiTheme="minorHAnsi" w:hAnsiTheme="minorHAnsi" w:cstheme="minorHAnsi"/>
        </w:rPr>
        <w:t xml:space="preserve"> Technology, ESE, Assessment &amp; </w:t>
      </w:r>
      <w:r w:rsidR="003A4A45" w:rsidRPr="001825D9">
        <w:rPr>
          <w:rFonts w:asciiTheme="minorHAnsi" w:hAnsiTheme="minorHAnsi" w:cstheme="minorHAnsi"/>
        </w:rPr>
        <w:t>Specials</w:t>
      </w:r>
    </w:p>
    <w:p w14:paraId="3A3EA62A" w14:textId="77777777" w:rsidR="00DB5D4E" w:rsidRDefault="001825D9" w:rsidP="001825D9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1825D9">
        <w:rPr>
          <w:rFonts w:asciiTheme="minorHAnsi" w:hAnsiTheme="minorHAnsi" w:cstheme="minorHAnsi"/>
        </w:rPr>
        <w:t xml:space="preserve">Focus </w:t>
      </w:r>
      <w:r w:rsidR="00A51FAD">
        <w:rPr>
          <w:rFonts w:asciiTheme="minorHAnsi" w:hAnsiTheme="minorHAnsi" w:cstheme="minorHAnsi"/>
        </w:rPr>
        <w:t>areas</w:t>
      </w:r>
      <w:r w:rsidRPr="001825D9">
        <w:rPr>
          <w:rFonts w:asciiTheme="minorHAnsi" w:hAnsiTheme="minorHAnsi" w:cstheme="minorHAnsi"/>
        </w:rPr>
        <w:t xml:space="preserve"> include:</w:t>
      </w:r>
      <w:r w:rsidR="00A51FAD">
        <w:rPr>
          <w:rFonts w:asciiTheme="minorHAnsi" w:hAnsiTheme="minorHAnsi" w:cstheme="minorHAnsi"/>
        </w:rPr>
        <w:t xml:space="preserve"> </w:t>
      </w:r>
    </w:p>
    <w:p w14:paraId="4B6B4469" w14:textId="77777777" w:rsidR="00DB5D4E" w:rsidRDefault="001825D9" w:rsidP="00DB5D4E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1825D9">
        <w:rPr>
          <w:rFonts w:asciiTheme="minorHAnsi" w:hAnsiTheme="minorHAnsi" w:cstheme="minorHAnsi"/>
        </w:rPr>
        <w:t xml:space="preserve">Science, </w:t>
      </w:r>
      <w:r w:rsidR="00A51FAD" w:rsidRPr="001825D9">
        <w:rPr>
          <w:rFonts w:asciiTheme="minorHAnsi" w:hAnsiTheme="minorHAnsi" w:cstheme="minorHAnsi"/>
        </w:rPr>
        <w:t>primary</w:t>
      </w:r>
      <w:r w:rsidRPr="001825D9">
        <w:rPr>
          <w:rFonts w:asciiTheme="minorHAnsi" w:hAnsiTheme="minorHAnsi" w:cstheme="minorHAnsi"/>
        </w:rPr>
        <w:t xml:space="preserve"> </w:t>
      </w:r>
      <w:r w:rsidR="00A51FAD" w:rsidRPr="001825D9">
        <w:rPr>
          <w:rFonts w:asciiTheme="minorHAnsi" w:hAnsiTheme="minorHAnsi" w:cstheme="minorHAnsi"/>
        </w:rPr>
        <w:t>grades</w:t>
      </w:r>
      <w:r w:rsidRPr="001825D9">
        <w:rPr>
          <w:rFonts w:asciiTheme="minorHAnsi" w:hAnsiTheme="minorHAnsi" w:cstheme="minorHAnsi"/>
        </w:rPr>
        <w:t xml:space="preserve"> </w:t>
      </w:r>
      <w:r w:rsidR="00A51FAD" w:rsidRPr="001825D9">
        <w:rPr>
          <w:rFonts w:asciiTheme="minorHAnsi" w:hAnsiTheme="minorHAnsi" w:cstheme="minorHAnsi"/>
        </w:rPr>
        <w:t>reading</w:t>
      </w:r>
      <w:r w:rsidRPr="001825D9">
        <w:rPr>
          <w:rFonts w:asciiTheme="minorHAnsi" w:hAnsiTheme="minorHAnsi" w:cstheme="minorHAnsi"/>
        </w:rPr>
        <w:t xml:space="preserve"> </w:t>
      </w:r>
      <w:r w:rsidR="00A51FAD" w:rsidRPr="001825D9">
        <w:rPr>
          <w:rFonts w:asciiTheme="minorHAnsi" w:hAnsiTheme="minorHAnsi" w:cstheme="minorHAnsi"/>
        </w:rPr>
        <w:t>programs</w:t>
      </w:r>
      <w:r w:rsidRPr="001825D9">
        <w:rPr>
          <w:rFonts w:asciiTheme="minorHAnsi" w:hAnsiTheme="minorHAnsi" w:cstheme="minorHAnsi"/>
        </w:rPr>
        <w:t xml:space="preserve"> &amp; the bottom </w:t>
      </w:r>
      <w:r w:rsidR="00A51FAD" w:rsidRPr="001825D9">
        <w:rPr>
          <w:rFonts w:asciiTheme="minorHAnsi" w:hAnsiTheme="minorHAnsi" w:cstheme="minorHAnsi"/>
        </w:rPr>
        <w:t>quartile</w:t>
      </w:r>
      <w:r w:rsidRPr="001825D9">
        <w:rPr>
          <w:rFonts w:asciiTheme="minorHAnsi" w:hAnsiTheme="minorHAnsi" w:cstheme="minorHAnsi"/>
        </w:rPr>
        <w:t xml:space="preserve"> of students</w:t>
      </w:r>
    </w:p>
    <w:p w14:paraId="7F860796" w14:textId="77777777" w:rsidR="00DB5D4E" w:rsidRDefault="001825D9" w:rsidP="00DB5D4E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1825D9">
        <w:rPr>
          <w:rFonts w:asciiTheme="minorHAnsi" w:hAnsiTheme="minorHAnsi" w:cstheme="minorHAnsi"/>
        </w:rPr>
        <w:t xml:space="preserve">Other </w:t>
      </w:r>
      <w:r w:rsidR="00DB5D4E">
        <w:rPr>
          <w:rFonts w:asciiTheme="minorHAnsi" w:hAnsiTheme="minorHAnsi" w:cstheme="minorHAnsi"/>
        </w:rPr>
        <w:t>area</w:t>
      </w:r>
      <w:r w:rsidRPr="001825D9">
        <w:rPr>
          <w:rFonts w:asciiTheme="minorHAnsi" w:hAnsiTheme="minorHAnsi" w:cstheme="minorHAnsi"/>
        </w:rPr>
        <w:t xml:space="preserve">s of focus include </w:t>
      </w:r>
      <w:r w:rsidR="00DB5D4E" w:rsidRPr="001825D9">
        <w:rPr>
          <w:rFonts w:asciiTheme="minorHAnsi" w:hAnsiTheme="minorHAnsi" w:cstheme="minorHAnsi"/>
        </w:rPr>
        <w:t>software</w:t>
      </w:r>
      <w:r w:rsidRPr="001825D9">
        <w:rPr>
          <w:rFonts w:asciiTheme="minorHAnsi" w:hAnsiTheme="minorHAnsi" w:cstheme="minorHAnsi"/>
        </w:rPr>
        <w:t xml:space="preserve"> </w:t>
      </w:r>
      <w:r w:rsidR="00DB5D4E" w:rsidRPr="001825D9">
        <w:rPr>
          <w:rFonts w:asciiTheme="minorHAnsi" w:hAnsiTheme="minorHAnsi" w:cstheme="minorHAnsi"/>
        </w:rPr>
        <w:t>that</w:t>
      </w:r>
      <w:r w:rsidRPr="001825D9">
        <w:rPr>
          <w:rFonts w:asciiTheme="minorHAnsi" w:hAnsiTheme="minorHAnsi" w:cstheme="minorHAnsi"/>
        </w:rPr>
        <w:t xml:space="preserve"> </w:t>
      </w:r>
      <w:r w:rsidR="00DB5D4E" w:rsidRPr="001825D9">
        <w:rPr>
          <w:rFonts w:asciiTheme="minorHAnsi" w:hAnsiTheme="minorHAnsi" w:cstheme="minorHAnsi"/>
        </w:rPr>
        <w:t>tracks</w:t>
      </w:r>
      <w:r w:rsidRPr="001825D9">
        <w:rPr>
          <w:rFonts w:asciiTheme="minorHAnsi" w:hAnsiTheme="minorHAnsi" w:cstheme="minorHAnsi"/>
        </w:rPr>
        <w:t xml:space="preserve"> student progress </w:t>
      </w:r>
    </w:p>
    <w:p w14:paraId="61D67C5C" w14:textId="48AF67B4" w:rsidR="001825D9" w:rsidRPr="00DB5D4E" w:rsidRDefault="001825D9" w:rsidP="00DB5D4E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B5D4E">
        <w:rPr>
          <w:rFonts w:asciiTheme="minorHAnsi" w:hAnsiTheme="minorHAnsi" w:cstheme="minorHAnsi"/>
        </w:rPr>
        <w:t xml:space="preserve">The PPA’s </w:t>
      </w:r>
      <w:r w:rsidR="00DB5D4E" w:rsidRPr="00DB5D4E">
        <w:rPr>
          <w:rFonts w:asciiTheme="minorHAnsi" w:hAnsiTheme="minorHAnsi" w:cstheme="minorHAnsi"/>
        </w:rPr>
        <w:t>voluntary</w:t>
      </w:r>
      <w:r w:rsidRPr="00DB5D4E">
        <w:rPr>
          <w:rFonts w:asciiTheme="minorHAnsi" w:hAnsiTheme="minorHAnsi" w:cstheme="minorHAnsi"/>
        </w:rPr>
        <w:t xml:space="preserve"> school supply </w:t>
      </w:r>
      <w:r w:rsidR="00DB5D4E" w:rsidRPr="00DB5D4E">
        <w:rPr>
          <w:rFonts w:asciiTheme="minorHAnsi" w:hAnsiTheme="minorHAnsi" w:cstheme="minorHAnsi"/>
        </w:rPr>
        <w:t>program</w:t>
      </w:r>
      <w:r w:rsidRPr="00DB5D4E">
        <w:rPr>
          <w:rFonts w:asciiTheme="minorHAnsi" w:hAnsiTheme="minorHAnsi" w:cstheme="minorHAnsi"/>
        </w:rPr>
        <w:t xml:space="preserve"> offsets much of the supplies</w:t>
      </w:r>
      <w:r w:rsidR="00DB5D4E">
        <w:rPr>
          <w:rFonts w:asciiTheme="minorHAnsi" w:hAnsiTheme="minorHAnsi" w:cstheme="minorHAnsi"/>
        </w:rPr>
        <w:t xml:space="preserve"> and</w:t>
      </w:r>
      <w:r w:rsidRPr="00DB5D4E">
        <w:rPr>
          <w:rFonts w:asciiTheme="minorHAnsi" w:hAnsiTheme="minorHAnsi" w:cstheme="minorHAnsi"/>
        </w:rPr>
        <w:t xml:space="preserve"> </w:t>
      </w:r>
      <w:r w:rsidR="00DB5D4E" w:rsidRPr="00DB5D4E">
        <w:rPr>
          <w:rFonts w:asciiTheme="minorHAnsi" w:hAnsiTheme="minorHAnsi" w:cstheme="minorHAnsi"/>
        </w:rPr>
        <w:t>m</w:t>
      </w:r>
      <w:r w:rsidR="00DB5D4E">
        <w:rPr>
          <w:rFonts w:asciiTheme="minorHAnsi" w:hAnsiTheme="minorHAnsi" w:cstheme="minorHAnsi"/>
        </w:rPr>
        <w:t>a</w:t>
      </w:r>
      <w:r w:rsidR="00DB5D4E" w:rsidRPr="00DB5D4E">
        <w:rPr>
          <w:rFonts w:asciiTheme="minorHAnsi" w:hAnsiTheme="minorHAnsi" w:cstheme="minorHAnsi"/>
        </w:rPr>
        <w:t>terials</w:t>
      </w:r>
      <w:r w:rsidRPr="00DB5D4E">
        <w:rPr>
          <w:rFonts w:asciiTheme="minorHAnsi" w:hAnsiTheme="minorHAnsi" w:cstheme="minorHAnsi"/>
        </w:rPr>
        <w:t xml:space="preserve"> burden of the K-8 </w:t>
      </w:r>
      <w:r w:rsidR="00DB5D4E" w:rsidRPr="00DB5D4E">
        <w:rPr>
          <w:rFonts w:asciiTheme="minorHAnsi" w:hAnsiTheme="minorHAnsi" w:cstheme="minorHAnsi"/>
        </w:rPr>
        <w:t>Program</w:t>
      </w:r>
      <w:r w:rsidR="00DB5D4E">
        <w:rPr>
          <w:rFonts w:asciiTheme="minorHAnsi" w:hAnsiTheme="minorHAnsi" w:cstheme="minorHAnsi"/>
        </w:rPr>
        <w:t xml:space="preserve">: </w:t>
      </w:r>
      <w:r w:rsidR="00DB5D4E" w:rsidRPr="00DB5D4E">
        <w:rPr>
          <w:rFonts w:asciiTheme="minorHAnsi" w:hAnsiTheme="minorHAnsi" w:cstheme="minorHAnsi"/>
        </w:rPr>
        <w:t>Total</w:t>
      </w:r>
      <w:r w:rsidRPr="00DB5D4E">
        <w:rPr>
          <w:rFonts w:asciiTheme="minorHAnsi" w:hAnsiTheme="minorHAnsi" w:cstheme="minorHAnsi"/>
        </w:rPr>
        <w:t xml:space="preserve"> </w:t>
      </w:r>
      <w:r w:rsidR="00DB5D4E" w:rsidRPr="00DB5D4E">
        <w:rPr>
          <w:rFonts w:asciiTheme="minorHAnsi" w:hAnsiTheme="minorHAnsi" w:cstheme="minorHAnsi"/>
        </w:rPr>
        <w:t>forecasted</w:t>
      </w:r>
      <w:r w:rsidRPr="00DB5D4E">
        <w:rPr>
          <w:rFonts w:asciiTheme="minorHAnsi" w:hAnsiTheme="minorHAnsi" w:cstheme="minorHAnsi"/>
        </w:rPr>
        <w:t xml:space="preserve"> </w:t>
      </w:r>
      <w:r w:rsidR="00DB5D4E" w:rsidRPr="00DB5D4E">
        <w:rPr>
          <w:rFonts w:asciiTheme="minorHAnsi" w:hAnsiTheme="minorHAnsi" w:cstheme="minorHAnsi"/>
        </w:rPr>
        <w:t>program</w:t>
      </w:r>
      <w:r w:rsidRPr="00DB5D4E">
        <w:rPr>
          <w:rFonts w:asciiTheme="minorHAnsi" w:hAnsiTheme="minorHAnsi" w:cstheme="minorHAnsi"/>
        </w:rPr>
        <w:t xml:space="preserve"> </w:t>
      </w:r>
      <w:r w:rsidR="00DB5D4E" w:rsidRPr="00DB5D4E">
        <w:rPr>
          <w:rFonts w:asciiTheme="minorHAnsi" w:hAnsiTheme="minorHAnsi" w:cstheme="minorHAnsi"/>
        </w:rPr>
        <w:t>value</w:t>
      </w:r>
      <w:r w:rsidRPr="00DB5D4E">
        <w:rPr>
          <w:rFonts w:asciiTheme="minorHAnsi" w:hAnsiTheme="minorHAnsi" w:cstheme="minorHAnsi"/>
        </w:rPr>
        <w:t>: $110,000</w:t>
      </w:r>
    </w:p>
    <w:p w14:paraId="70FFEB52" w14:textId="77777777" w:rsidR="00E47D43" w:rsidRDefault="00E47D43" w:rsidP="001B24D2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Early Childhood</w:t>
      </w:r>
    </w:p>
    <w:p w14:paraId="7406B800" w14:textId="77777777" w:rsidR="00E47D43" w:rsidRDefault="00E47D43" w:rsidP="00E47D43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bookmarkStart w:id="1" w:name="_Hlk169607891"/>
      <w:r w:rsidRPr="00E47D43">
        <w:rPr>
          <w:rFonts w:asciiTheme="minorHAnsi" w:hAnsiTheme="minorHAnsi" w:cstheme="minorHAnsi"/>
        </w:rPr>
        <w:t>Completely revamped budget process and tools</w:t>
      </w:r>
    </w:p>
    <w:bookmarkEnd w:id="1"/>
    <w:p w14:paraId="100CD203" w14:textId="77777777" w:rsidR="00E47D43" w:rsidRDefault="00E47D43" w:rsidP="00E47D43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47D43">
        <w:rPr>
          <w:rFonts w:asciiTheme="minorHAnsi" w:hAnsiTheme="minorHAnsi" w:cstheme="minorHAnsi"/>
        </w:rPr>
        <w:t>Budget categories were established and mappings updated</w:t>
      </w:r>
    </w:p>
    <w:p w14:paraId="6F038340" w14:textId="77777777" w:rsidR="00E47D43" w:rsidRDefault="00E47D43" w:rsidP="00E47D43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47D43">
        <w:rPr>
          <w:rFonts w:asciiTheme="minorHAnsi" w:hAnsiTheme="minorHAnsi" w:cstheme="minorHAnsi"/>
        </w:rPr>
        <w:t>Significant time and thought was placed into this process</w:t>
      </w:r>
      <w:r>
        <w:rPr>
          <w:rFonts w:asciiTheme="minorHAnsi" w:hAnsiTheme="minorHAnsi" w:cstheme="minorHAnsi"/>
        </w:rPr>
        <w:t xml:space="preserve">: </w:t>
      </w:r>
      <w:r w:rsidRPr="00E47D43">
        <w:rPr>
          <w:rFonts w:asciiTheme="minorHAnsi" w:hAnsiTheme="minorHAnsi" w:cstheme="minorHAnsi"/>
        </w:rPr>
        <w:t>Total Forecasted Expenses: $225,000</w:t>
      </w:r>
    </w:p>
    <w:p w14:paraId="775E68E8" w14:textId="77777777" w:rsidR="00E47D43" w:rsidRDefault="00E47D43" w:rsidP="00E47D43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47D43">
        <w:rPr>
          <w:rFonts w:asciiTheme="minorHAnsi" w:hAnsiTheme="minorHAnsi" w:cstheme="minorHAnsi"/>
        </w:rPr>
        <w:t xml:space="preserve">Categories include: Snack, Events, Curriculum, Supplies </w:t>
      </w:r>
      <w:r>
        <w:rPr>
          <w:rFonts w:asciiTheme="minorHAnsi" w:hAnsiTheme="minorHAnsi" w:cstheme="minorHAnsi"/>
        </w:rPr>
        <w:t>a</w:t>
      </w:r>
      <w:r w:rsidRPr="00E47D43">
        <w:rPr>
          <w:rFonts w:asciiTheme="minorHAnsi" w:hAnsiTheme="minorHAnsi" w:cstheme="minorHAnsi"/>
        </w:rPr>
        <w:t>nd others</w:t>
      </w:r>
    </w:p>
    <w:p w14:paraId="68DB23AC" w14:textId="77777777" w:rsidR="00E47D43" w:rsidRDefault="00E47D43" w:rsidP="00E47D43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47D43">
        <w:rPr>
          <w:rFonts w:asciiTheme="minorHAnsi" w:hAnsiTheme="minorHAnsi" w:cstheme="minorHAnsi"/>
        </w:rPr>
        <w:t xml:space="preserve">How does the </w:t>
      </w:r>
      <w:r>
        <w:rPr>
          <w:rFonts w:asciiTheme="minorHAnsi" w:hAnsiTheme="minorHAnsi" w:cstheme="minorHAnsi"/>
        </w:rPr>
        <w:t>a</w:t>
      </w:r>
      <w:r w:rsidRPr="00E47D43">
        <w:rPr>
          <w:rFonts w:asciiTheme="minorHAnsi" w:hAnsiTheme="minorHAnsi" w:cstheme="minorHAnsi"/>
        </w:rPr>
        <w:t>ge/development/grouping of the students affect the budget?</w:t>
      </w:r>
    </w:p>
    <w:p w14:paraId="64306500" w14:textId="77777777" w:rsidR="00E47D43" w:rsidRDefault="00E47D43" w:rsidP="00E47D43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47D43">
        <w:rPr>
          <w:rFonts w:asciiTheme="minorHAnsi" w:hAnsiTheme="minorHAnsi" w:cstheme="minorHAnsi"/>
        </w:rPr>
        <w:t>The need for budget flexibility</w:t>
      </w:r>
    </w:p>
    <w:p w14:paraId="6A9EF9A5" w14:textId="110ABE3A" w:rsidR="001825D9" w:rsidRPr="00E47D43" w:rsidRDefault="00E47D43" w:rsidP="00E47D43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47D43">
        <w:rPr>
          <w:rFonts w:asciiTheme="minorHAnsi" w:hAnsiTheme="minorHAnsi" w:cstheme="minorHAnsi"/>
        </w:rPr>
        <w:t>Staffing</w:t>
      </w:r>
    </w:p>
    <w:p w14:paraId="17AB3E30" w14:textId="79CAE45C" w:rsidR="00E61D4D" w:rsidRDefault="00E61D4D" w:rsidP="00E61D4D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Maintenance</w:t>
      </w:r>
    </w:p>
    <w:p w14:paraId="1B7C7B0A" w14:textId="77777777" w:rsidR="00E61D4D" w:rsidRDefault="00E61D4D" w:rsidP="00DB4D71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61D4D">
        <w:rPr>
          <w:rFonts w:asciiTheme="minorHAnsi" w:hAnsiTheme="minorHAnsi" w:cstheme="minorHAnsi"/>
        </w:rPr>
        <w:t xml:space="preserve">Completely revamped budget process </w:t>
      </w:r>
      <w:r>
        <w:rPr>
          <w:rFonts w:asciiTheme="minorHAnsi" w:hAnsiTheme="minorHAnsi" w:cstheme="minorHAnsi"/>
        </w:rPr>
        <w:t>a</w:t>
      </w:r>
      <w:r w:rsidRPr="00E61D4D">
        <w:rPr>
          <w:rFonts w:asciiTheme="minorHAnsi" w:hAnsiTheme="minorHAnsi" w:cstheme="minorHAnsi"/>
        </w:rPr>
        <w:t>nd tools</w:t>
      </w:r>
    </w:p>
    <w:p w14:paraId="36C178BA" w14:textId="77777777" w:rsidR="00E61D4D" w:rsidRDefault="00E61D4D" w:rsidP="00E61D4D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61D4D">
        <w:rPr>
          <w:rFonts w:asciiTheme="minorHAnsi" w:hAnsiTheme="minorHAnsi" w:cstheme="minorHAnsi"/>
        </w:rPr>
        <w:t xml:space="preserve">Budget categories were established </w:t>
      </w:r>
      <w:r>
        <w:rPr>
          <w:rFonts w:asciiTheme="minorHAnsi" w:hAnsiTheme="minorHAnsi" w:cstheme="minorHAnsi"/>
        </w:rPr>
        <w:t>a</w:t>
      </w:r>
      <w:r w:rsidRPr="00E61D4D">
        <w:rPr>
          <w:rFonts w:asciiTheme="minorHAnsi" w:hAnsiTheme="minorHAnsi" w:cstheme="minorHAnsi"/>
        </w:rPr>
        <w:t>nd mappings updated</w:t>
      </w:r>
    </w:p>
    <w:p w14:paraId="03889237" w14:textId="77777777" w:rsidR="00E61D4D" w:rsidRDefault="00E61D4D" w:rsidP="00E61D4D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61D4D">
        <w:rPr>
          <w:rFonts w:asciiTheme="minorHAnsi" w:hAnsiTheme="minorHAnsi" w:cstheme="minorHAnsi"/>
        </w:rPr>
        <w:t xml:space="preserve">Significant time </w:t>
      </w:r>
      <w:r>
        <w:rPr>
          <w:rFonts w:asciiTheme="minorHAnsi" w:hAnsiTheme="minorHAnsi" w:cstheme="minorHAnsi"/>
        </w:rPr>
        <w:t>a</w:t>
      </w:r>
      <w:r w:rsidRPr="00E61D4D">
        <w:rPr>
          <w:rFonts w:asciiTheme="minorHAnsi" w:hAnsiTheme="minorHAnsi" w:cstheme="minorHAnsi"/>
        </w:rPr>
        <w:t>nd thought was placed into this process</w:t>
      </w:r>
      <w:r>
        <w:rPr>
          <w:rFonts w:asciiTheme="minorHAnsi" w:hAnsiTheme="minorHAnsi" w:cstheme="minorHAnsi"/>
        </w:rPr>
        <w:t xml:space="preserve">: </w:t>
      </w:r>
      <w:r w:rsidRPr="00E61D4D">
        <w:rPr>
          <w:rFonts w:asciiTheme="minorHAnsi" w:hAnsiTheme="minorHAnsi" w:cstheme="minorHAnsi"/>
        </w:rPr>
        <w:t>Total Forecasted Expenses: $145,000</w:t>
      </w:r>
    </w:p>
    <w:p w14:paraId="3076EAB7" w14:textId="77777777" w:rsidR="00E61D4D" w:rsidRDefault="00E61D4D" w:rsidP="00E61D4D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61D4D">
        <w:rPr>
          <w:rFonts w:asciiTheme="minorHAnsi" w:hAnsiTheme="minorHAnsi" w:cstheme="minorHAnsi"/>
        </w:rPr>
        <w:t xml:space="preserve">Major Items of Focus </w:t>
      </w:r>
    </w:p>
    <w:p w14:paraId="04CA7F69" w14:textId="77777777" w:rsidR="00E61D4D" w:rsidRDefault="00E61D4D" w:rsidP="00E61D4D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61D4D">
        <w:rPr>
          <w:rFonts w:asciiTheme="minorHAnsi" w:hAnsiTheme="minorHAnsi" w:cstheme="minorHAnsi"/>
        </w:rPr>
        <w:t>Spoto Hall bathrooms, EC</w:t>
      </w:r>
      <w:r>
        <w:rPr>
          <w:rFonts w:asciiTheme="minorHAnsi" w:hAnsiTheme="minorHAnsi" w:cstheme="minorHAnsi"/>
        </w:rPr>
        <w:t xml:space="preserve"> A/C</w:t>
      </w:r>
      <w:r w:rsidRPr="00E61D4D">
        <w:rPr>
          <w:rFonts w:asciiTheme="minorHAnsi" w:hAnsiTheme="minorHAnsi" w:cstheme="minorHAnsi"/>
        </w:rPr>
        <w:t xml:space="preserve"> unit, front of the Administration Building, “Tornado Alley”, driveway safety &amp; repairs, and p</w:t>
      </w:r>
      <w:r>
        <w:rPr>
          <w:rFonts w:asciiTheme="minorHAnsi" w:hAnsiTheme="minorHAnsi" w:cstheme="minorHAnsi"/>
        </w:rPr>
        <w:t>a</w:t>
      </w:r>
      <w:r w:rsidRPr="00E61D4D">
        <w:rPr>
          <w:rFonts w:asciiTheme="minorHAnsi" w:hAnsiTheme="minorHAnsi" w:cstheme="minorHAnsi"/>
        </w:rPr>
        <w:t>per products</w:t>
      </w:r>
    </w:p>
    <w:p w14:paraId="6F056AD7" w14:textId="77777777" w:rsidR="00E61D4D" w:rsidRDefault="00E61D4D" w:rsidP="00E61D4D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61D4D">
        <w:rPr>
          <w:rFonts w:asciiTheme="minorHAnsi" w:hAnsiTheme="minorHAnsi" w:cstheme="minorHAnsi"/>
        </w:rPr>
        <w:t xml:space="preserve">General repair items </w:t>
      </w:r>
    </w:p>
    <w:p w14:paraId="6E2346B9" w14:textId="77777777" w:rsidR="00E61D4D" w:rsidRDefault="00E61D4D" w:rsidP="00E61D4D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61D4D">
        <w:rPr>
          <w:rFonts w:asciiTheme="minorHAnsi" w:hAnsiTheme="minorHAnsi" w:cstheme="minorHAnsi"/>
        </w:rPr>
        <w:t>Information Technology</w:t>
      </w:r>
    </w:p>
    <w:p w14:paraId="1F036D55" w14:textId="77777777" w:rsidR="00E61D4D" w:rsidRDefault="00E61D4D" w:rsidP="00E61D4D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61D4D">
        <w:rPr>
          <w:rFonts w:asciiTheme="minorHAnsi" w:hAnsiTheme="minorHAnsi" w:cstheme="minorHAnsi"/>
        </w:rPr>
        <w:t xml:space="preserve">Completely revamped budget process </w:t>
      </w:r>
      <w:r>
        <w:rPr>
          <w:rFonts w:asciiTheme="minorHAnsi" w:hAnsiTheme="minorHAnsi" w:cstheme="minorHAnsi"/>
        </w:rPr>
        <w:t>a</w:t>
      </w:r>
      <w:r w:rsidRPr="00E61D4D">
        <w:rPr>
          <w:rFonts w:asciiTheme="minorHAnsi" w:hAnsiTheme="minorHAnsi" w:cstheme="minorHAnsi"/>
        </w:rPr>
        <w:t>nd tools</w:t>
      </w:r>
    </w:p>
    <w:p w14:paraId="6CB8F3BB" w14:textId="66211A86" w:rsidR="001825D9" w:rsidRDefault="00E61D4D" w:rsidP="00E61D4D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61D4D">
        <w:rPr>
          <w:rFonts w:asciiTheme="minorHAnsi" w:hAnsiTheme="minorHAnsi" w:cstheme="minorHAnsi"/>
        </w:rPr>
        <w:t xml:space="preserve">Budget categories were established </w:t>
      </w:r>
      <w:r>
        <w:rPr>
          <w:rFonts w:asciiTheme="minorHAnsi" w:hAnsiTheme="minorHAnsi" w:cstheme="minorHAnsi"/>
        </w:rPr>
        <w:t>a</w:t>
      </w:r>
      <w:r w:rsidRPr="00E61D4D">
        <w:rPr>
          <w:rFonts w:asciiTheme="minorHAnsi" w:hAnsiTheme="minorHAnsi" w:cstheme="minorHAnsi"/>
        </w:rPr>
        <w:t>nd mappings updated</w:t>
      </w:r>
    </w:p>
    <w:p w14:paraId="1E691D62" w14:textId="77777777" w:rsidR="003536BC" w:rsidRDefault="00E61D4D" w:rsidP="003536BC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E61D4D">
        <w:rPr>
          <w:rFonts w:asciiTheme="minorHAnsi" w:hAnsiTheme="minorHAnsi" w:cstheme="minorHAnsi"/>
        </w:rPr>
        <w:t>Significant time and thought w</w:t>
      </w:r>
      <w:r>
        <w:rPr>
          <w:rFonts w:asciiTheme="minorHAnsi" w:hAnsiTheme="minorHAnsi" w:cstheme="minorHAnsi"/>
        </w:rPr>
        <w:t>a</w:t>
      </w:r>
      <w:r w:rsidRPr="00E61D4D">
        <w:rPr>
          <w:rFonts w:asciiTheme="minorHAnsi" w:hAnsiTheme="minorHAnsi" w:cstheme="minorHAnsi"/>
        </w:rPr>
        <w:t>s placed into this process</w:t>
      </w:r>
    </w:p>
    <w:p w14:paraId="7301419A" w14:textId="43A4A560" w:rsidR="00E61D4D" w:rsidRDefault="00E61D4D" w:rsidP="003536BC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3536BC">
        <w:rPr>
          <w:rFonts w:asciiTheme="minorHAnsi" w:hAnsiTheme="minorHAnsi" w:cstheme="minorHAnsi"/>
        </w:rPr>
        <w:t>Many items were moved to specific categories in Services Purchased: Total Forecasted Expenses: $67,000</w:t>
      </w:r>
    </w:p>
    <w:p w14:paraId="3EC7D4B6" w14:textId="60D73605" w:rsidR="003536BC" w:rsidRDefault="003536BC" w:rsidP="003536BC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Major Items of Focus</w:t>
      </w:r>
    </w:p>
    <w:p w14:paraId="13381DE4" w14:textId="02572FBC" w:rsidR="003536BC" w:rsidRPr="003536BC" w:rsidRDefault="003536BC" w:rsidP="003536BC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3536BC">
        <w:rPr>
          <w:rFonts w:asciiTheme="minorHAnsi" w:hAnsiTheme="minorHAnsi" w:cstheme="minorHAnsi"/>
        </w:rPr>
        <w:t>Repair supplies, repair nodes, toner, TV’s for classrooms</w:t>
      </w:r>
      <w:r>
        <w:rPr>
          <w:rFonts w:asciiTheme="minorHAnsi" w:hAnsiTheme="minorHAnsi" w:cstheme="minorHAnsi"/>
        </w:rPr>
        <w:t>, n</w:t>
      </w:r>
      <w:r w:rsidRPr="003536BC">
        <w:rPr>
          <w:rFonts w:asciiTheme="minorHAnsi" w:hAnsiTheme="minorHAnsi" w:cstheme="minorHAnsi"/>
        </w:rPr>
        <w:t>ew Chromebooks &amp; iPad</w:t>
      </w:r>
      <w:r>
        <w:rPr>
          <w:rFonts w:asciiTheme="minorHAnsi" w:hAnsiTheme="minorHAnsi" w:cstheme="minorHAnsi"/>
        </w:rPr>
        <w:t>s</w:t>
      </w:r>
      <w:r w:rsidRPr="003536BC">
        <w:rPr>
          <w:rFonts w:asciiTheme="minorHAnsi" w:hAnsiTheme="minorHAnsi" w:cstheme="minorHAnsi"/>
        </w:rPr>
        <w:t xml:space="preserve">  </w:t>
      </w:r>
    </w:p>
    <w:p w14:paraId="6C1FC22B" w14:textId="1C7FD614" w:rsidR="003536BC" w:rsidRDefault="003536BC" w:rsidP="003536BC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Services Purchased</w:t>
      </w:r>
    </w:p>
    <w:p w14:paraId="067B1E85" w14:textId="2C3DA29A" w:rsidR="003536BC" w:rsidRDefault="003536BC" w:rsidP="003536BC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Total Forecasted </w:t>
      </w:r>
      <w:r w:rsidRPr="003536BC">
        <w:rPr>
          <w:rFonts w:asciiTheme="minorHAnsi" w:hAnsiTheme="minorHAnsi" w:cstheme="minorHAnsi"/>
        </w:rPr>
        <w:t>Expenses: $1,498,947</w:t>
      </w:r>
      <w:r>
        <w:rPr>
          <w:rFonts w:asciiTheme="minorHAnsi" w:hAnsiTheme="minorHAnsi" w:cstheme="minorHAnsi"/>
        </w:rPr>
        <w:t xml:space="preserve"> (</w:t>
      </w:r>
      <w:r w:rsidRPr="003536BC">
        <w:rPr>
          <w:rFonts w:asciiTheme="minorHAnsi" w:hAnsiTheme="minorHAnsi" w:cstheme="minorHAnsi"/>
        </w:rPr>
        <w:t>Increase of $159,339 over 23-24</w:t>
      </w:r>
      <w:r>
        <w:rPr>
          <w:rFonts w:asciiTheme="minorHAnsi" w:hAnsiTheme="minorHAnsi" w:cstheme="minorHAnsi"/>
        </w:rPr>
        <w:t>)</w:t>
      </w:r>
    </w:p>
    <w:p w14:paraId="3256C456" w14:textId="77777777" w:rsidR="003536BC" w:rsidRDefault="003536BC" w:rsidP="003536BC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3536BC">
        <w:rPr>
          <w:rFonts w:asciiTheme="minorHAnsi" w:hAnsiTheme="minorHAnsi" w:cstheme="minorHAnsi"/>
        </w:rPr>
        <w:t xml:space="preserve">Four Main </w:t>
      </w:r>
      <w:r>
        <w:rPr>
          <w:rFonts w:asciiTheme="minorHAnsi" w:hAnsiTheme="minorHAnsi" w:cstheme="minorHAnsi"/>
        </w:rPr>
        <w:t>a</w:t>
      </w:r>
      <w:r w:rsidRPr="003536BC">
        <w:rPr>
          <w:rFonts w:asciiTheme="minorHAnsi" w:hAnsiTheme="minorHAnsi" w:cstheme="minorHAnsi"/>
        </w:rPr>
        <w:t>reas</w:t>
      </w:r>
    </w:p>
    <w:p w14:paraId="7340AA7C" w14:textId="77777777" w:rsidR="003536BC" w:rsidRDefault="003536BC" w:rsidP="003536BC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3536BC">
        <w:rPr>
          <w:rFonts w:asciiTheme="minorHAnsi" w:hAnsiTheme="minorHAnsi" w:cstheme="minorHAnsi"/>
        </w:rPr>
        <w:t>Services Purchased Administration</w:t>
      </w:r>
    </w:p>
    <w:p w14:paraId="177140AB" w14:textId="77777777" w:rsidR="003536BC" w:rsidRDefault="003536BC" w:rsidP="003536BC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3536BC">
        <w:rPr>
          <w:rFonts w:asciiTheme="minorHAnsi" w:hAnsiTheme="minorHAnsi" w:cstheme="minorHAnsi"/>
        </w:rPr>
        <w:t>Services Purchased Information Technology</w:t>
      </w:r>
    </w:p>
    <w:p w14:paraId="5AA1AF5E" w14:textId="77777777" w:rsidR="003536BC" w:rsidRDefault="003536BC" w:rsidP="003536BC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3536BC">
        <w:rPr>
          <w:rFonts w:asciiTheme="minorHAnsi" w:hAnsiTheme="minorHAnsi" w:cstheme="minorHAnsi"/>
        </w:rPr>
        <w:t>Services Purchased Plant Operations</w:t>
      </w:r>
    </w:p>
    <w:p w14:paraId="1968D798" w14:textId="45B9ADC5" w:rsidR="003536BC" w:rsidRDefault="003536BC" w:rsidP="003536BC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3536BC">
        <w:rPr>
          <w:rFonts w:asciiTheme="minorHAnsi" w:hAnsiTheme="minorHAnsi" w:cstheme="minorHAnsi"/>
        </w:rPr>
        <w:t>Services Purchased Maintenance</w:t>
      </w:r>
    </w:p>
    <w:p w14:paraId="36AABEE0" w14:textId="13F39C55" w:rsidR="00CA0908" w:rsidRDefault="00CA0908" w:rsidP="00CA0908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Services Purchased - Administration</w:t>
      </w:r>
    </w:p>
    <w:p w14:paraId="576D82B1" w14:textId="77777777" w:rsidR="00106AF8" w:rsidRDefault="00CA0908" w:rsidP="00CA0908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A0908">
        <w:rPr>
          <w:rFonts w:asciiTheme="minorHAnsi" w:hAnsiTheme="minorHAnsi" w:cstheme="minorHAnsi"/>
        </w:rPr>
        <w:t xml:space="preserve">Services </w:t>
      </w:r>
      <w:r w:rsidR="00106AF8" w:rsidRPr="00CA0908">
        <w:rPr>
          <w:rFonts w:asciiTheme="minorHAnsi" w:hAnsiTheme="minorHAnsi" w:cstheme="minorHAnsi"/>
        </w:rPr>
        <w:t>Purchased</w:t>
      </w:r>
      <w:r w:rsidRPr="00CA0908">
        <w:rPr>
          <w:rFonts w:asciiTheme="minorHAnsi" w:hAnsiTheme="minorHAnsi" w:cstheme="minorHAnsi"/>
        </w:rPr>
        <w:t xml:space="preserve"> </w:t>
      </w:r>
      <w:r w:rsidR="00106AF8" w:rsidRPr="00CA0908">
        <w:rPr>
          <w:rFonts w:asciiTheme="minorHAnsi" w:hAnsiTheme="minorHAnsi" w:cstheme="minorHAnsi"/>
        </w:rPr>
        <w:t>Administration</w:t>
      </w:r>
      <w:r w:rsidR="00106AF8">
        <w:rPr>
          <w:rFonts w:asciiTheme="minorHAnsi" w:hAnsiTheme="minorHAnsi" w:cstheme="minorHAnsi"/>
        </w:rPr>
        <w:t xml:space="preserve">: </w:t>
      </w:r>
      <w:r w:rsidR="00106AF8" w:rsidRPr="00CA0908">
        <w:rPr>
          <w:rFonts w:asciiTheme="minorHAnsi" w:hAnsiTheme="minorHAnsi" w:cstheme="minorHAnsi"/>
        </w:rPr>
        <w:t>Total</w:t>
      </w:r>
      <w:r w:rsidRPr="00CA0908">
        <w:rPr>
          <w:rFonts w:asciiTheme="minorHAnsi" w:hAnsiTheme="minorHAnsi" w:cstheme="minorHAnsi"/>
        </w:rPr>
        <w:t xml:space="preserve"> </w:t>
      </w:r>
      <w:r w:rsidR="00106AF8" w:rsidRPr="00CA0908">
        <w:rPr>
          <w:rFonts w:asciiTheme="minorHAnsi" w:hAnsiTheme="minorHAnsi" w:cstheme="minorHAnsi"/>
        </w:rPr>
        <w:t>Forecasted</w:t>
      </w:r>
      <w:r w:rsidRPr="00CA0908">
        <w:rPr>
          <w:rFonts w:asciiTheme="minorHAnsi" w:hAnsiTheme="minorHAnsi" w:cstheme="minorHAnsi"/>
        </w:rPr>
        <w:t xml:space="preserve"> Expenses: $312,365</w:t>
      </w:r>
    </w:p>
    <w:p w14:paraId="74450F85" w14:textId="77777777" w:rsidR="00106AF8" w:rsidRDefault="00CA0908" w:rsidP="00CA0908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A0908">
        <w:rPr>
          <w:rFonts w:asciiTheme="minorHAnsi" w:hAnsiTheme="minorHAnsi" w:cstheme="minorHAnsi"/>
        </w:rPr>
        <w:t>Key drivers include:</w:t>
      </w:r>
    </w:p>
    <w:p w14:paraId="0111166F" w14:textId="77777777" w:rsidR="00106AF8" w:rsidRDefault="00CA0908" w:rsidP="00106AF8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A0908">
        <w:rPr>
          <w:rFonts w:asciiTheme="minorHAnsi" w:hAnsiTheme="minorHAnsi" w:cstheme="minorHAnsi"/>
        </w:rPr>
        <w:t>Outside Speech Services</w:t>
      </w:r>
    </w:p>
    <w:p w14:paraId="3EB64093" w14:textId="77777777" w:rsidR="00106AF8" w:rsidRDefault="00CA0908" w:rsidP="00106AF8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A0908">
        <w:rPr>
          <w:rFonts w:asciiTheme="minorHAnsi" w:hAnsiTheme="minorHAnsi" w:cstheme="minorHAnsi"/>
        </w:rPr>
        <w:t>Outside Consulting Services</w:t>
      </w:r>
    </w:p>
    <w:p w14:paraId="3A8AE2C5" w14:textId="77777777" w:rsidR="00106AF8" w:rsidRDefault="00CA0908" w:rsidP="00106AF8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A0908">
        <w:rPr>
          <w:rFonts w:asciiTheme="minorHAnsi" w:hAnsiTheme="minorHAnsi" w:cstheme="minorHAnsi"/>
        </w:rPr>
        <w:t xml:space="preserve">Outside </w:t>
      </w:r>
      <w:r w:rsidR="00106AF8" w:rsidRPr="00CA0908">
        <w:rPr>
          <w:rFonts w:asciiTheme="minorHAnsi" w:hAnsiTheme="minorHAnsi" w:cstheme="minorHAnsi"/>
        </w:rPr>
        <w:t>Finance</w:t>
      </w:r>
      <w:r w:rsidRPr="00CA0908">
        <w:rPr>
          <w:rFonts w:asciiTheme="minorHAnsi" w:hAnsiTheme="minorHAnsi" w:cstheme="minorHAnsi"/>
        </w:rPr>
        <w:t xml:space="preserve"> Services</w:t>
      </w:r>
    </w:p>
    <w:p w14:paraId="4F696587" w14:textId="451EBF89" w:rsidR="00CA0908" w:rsidRPr="00106AF8" w:rsidRDefault="00CA0908" w:rsidP="00106AF8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106AF8">
        <w:rPr>
          <w:rFonts w:asciiTheme="minorHAnsi" w:hAnsiTheme="minorHAnsi" w:cstheme="minorHAnsi"/>
        </w:rPr>
        <w:t xml:space="preserve">Other items include: </w:t>
      </w:r>
      <w:r w:rsidR="00106AF8" w:rsidRPr="00106AF8">
        <w:rPr>
          <w:rFonts w:asciiTheme="minorHAnsi" w:hAnsiTheme="minorHAnsi" w:cstheme="minorHAnsi"/>
        </w:rPr>
        <w:t>Bank</w:t>
      </w:r>
      <w:r w:rsidRPr="00106AF8">
        <w:rPr>
          <w:rFonts w:asciiTheme="minorHAnsi" w:hAnsiTheme="minorHAnsi" w:cstheme="minorHAnsi"/>
        </w:rPr>
        <w:t xml:space="preserve"> </w:t>
      </w:r>
      <w:r w:rsidR="00106AF8" w:rsidRPr="00106AF8">
        <w:rPr>
          <w:rFonts w:asciiTheme="minorHAnsi" w:hAnsiTheme="minorHAnsi" w:cstheme="minorHAnsi"/>
        </w:rPr>
        <w:t>charges</w:t>
      </w:r>
      <w:r w:rsidRPr="00106AF8">
        <w:rPr>
          <w:rFonts w:asciiTheme="minorHAnsi" w:hAnsiTheme="minorHAnsi" w:cstheme="minorHAnsi"/>
        </w:rPr>
        <w:t xml:space="preserve">, </w:t>
      </w:r>
      <w:r w:rsidR="00106AF8" w:rsidRPr="00106AF8">
        <w:rPr>
          <w:rFonts w:asciiTheme="minorHAnsi" w:hAnsiTheme="minorHAnsi" w:cstheme="minorHAnsi"/>
        </w:rPr>
        <w:t>parking</w:t>
      </w:r>
      <w:r w:rsidRPr="00106AF8">
        <w:rPr>
          <w:rFonts w:asciiTheme="minorHAnsi" w:hAnsiTheme="minorHAnsi" w:cstheme="minorHAnsi"/>
        </w:rPr>
        <w:t xml:space="preserve"> lot </w:t>
      </w:r>
      <w:r w:rsidR="00106AF8" w:rsidRPr="00106AF8">
        <w:rPr>
          <w:rFonts w:asciiTheme="minorHAnsi" w:hAnsiTheme="minorHAnsi" w:cstheme="minorHAnsi"/>
        </w:rPr>
        <w:t>rental</w:t>
      </w:r>
      <w:r w:rsidRPr="00106AF8">
        <w:rPr>
          <w:rFonts w:asciiTheme="minorHAnsi" w:hAnsiTheme="minorHAnsi" w:cstheme="minorHAnsi"/>
        </w:rPr>
        <w:t xml:space="preserve">, recruiting services, off-site document </w:t>
      </w:r>
      <w:r w:rsidR="00106AF8" w:rsidRPr="00106AF8">
        <w:rPr>
          <w:rFonts w:asciiTheme="minorHAnsi" w:hAnsiTheme="minorHAnsi" w:cstheme="minorHAnsi"/>
        </w:rPr>
        <w:t>storage</w:t>
      </w:r>
      <w:r w:rsidRPr="00106AF8">
        <w:rPr>
          <w:rFonts w:asciiTheme="minorHAnsi" w:hAnsiTheme="minorHAnsi" w:cstheme="minorHAnsi"/>
        </w:rPr>
        <w:t xml:space="preserve"> </w:t>
      </w:r>
      <w:r w:rsidR="00106AF8">
        <w:rPr>
          <w:rFonts w:asciiTheme="minorHAnsi" w:hAnsiTheme="minorHAnsi" w:cstheme="minorHAnsi"/>
        </w:rPr>
        <w:t>an</w:t>
      </w:r>
      <w:r w:rsidRPr="00106AF8">
        <w:rPr>
          <w:rFonts w:asciiTheme="minorHAnsi" w:hAnsiTheme="minorHAnsi" w:cstheme="minorHAnsi"/>
        </w:rPr>
        <w:t>d event printing</w:t>
      </w:r>
    </w:p>
    <w:p w14:paraId="5F56D738" w14:textId="77777777" w:rsidR="00C41D6A" w:rsidRDefault="00C41D6A" w:rsidP="003536BC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41D6A">
        <w:rPr>
          <w:rFonts w:asciiTheme="minorHAnsi" w:hAnsiTheme="minorHAnsi" w:cstheme="minorHAnsi"/>
        </w:rPr>
        <w:t>Services Purchased – Information Technology</w:t>
      </w:r>
    </w:p>
    <w:p w14:paraId="50342C2C" w14:textId="77777777" w:rsidR="00C41D6A" w:rsidRDefault="00C41D6A" w:rsidP="00C41D6A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41D6A">
        <w:rPr>
          <w:rFonts w:asciiTheme="minorHAnsi" w:hAnsiTheme="minorHAnsi" w:cstheme="minorHAnsi"/>
        </w:rPr>
        <w:t>Services Purchased Information Technology</w:t>
      </w:r>
      <w:r>
        <w:rPr>
          <w:rFonts w:asciiTheme="minorHAnsi" w:hAnsiTheme="minorHAnsi" w:cstheme="minorHAnsi"/>
        </w:rPr>
        <w:t xml:space="preserve">: </w:t>
      </w:r>
      <w:r w:rsidRPr="00C41D6A">
        <w:rPr>
          <w:rFonts w:asciiTheme="minorHAnsi" w:hAnsiTheme="minorHAnsi" w:cstheme="minorHAnsi"/>
        </w:rPr>
        <w:t>Total Forecasted Expenses: $369,532</w:t>
      </w:r>
    </w:p>
    <w:p w14:paraId="0294B3BA" w14:textId="06858BCD" w:rsidR="00C41D6A" w:rsidRDefault="00C41D6A" w:rsidP="00C41D6A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41D6A">
        <w:rPr>
          <w:rFonts w:asciiTheme="minorHAnsi" w:hAnsiTheme="minorHAnsi" w:cstheme="minorHAnsi"/>
        </w:rPr>
        <w:t xml:space="preserve">Several items migrated from Information Technology to Services Purchased Information Technology </w:t>
      </w:r>
    </w:p>
    <w:p w14:paraId="4A035A7B" w14:textId="77777777" w:rsidR="00C41D6A" w:rsidRDefault="00C41D6A" w:rsidP="00C41D6A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41D6A">
        <w:rPr>
          <w:rFonts w:asciiTheme="minorHAnsi" w:hAnsiTheme="minorHAnsi" w:cstheme="minorHAnsi"/>
        </w:rPr>
        <w:t>Key drivers include:</w:t>
      </w:r>
    </w:p>
    <w:p w14:paraId="3AF42EF1" w14:textId="77777777" w:rsidR="00C41D6A" w:rsidRDefault="00C41D6A" w:rsidP="00C41D6A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41D6A">
        <w:rPr>
          <w:rFonts w:asciiTheme="minorHAnsi" w:hAnsiTheme="minorHAnsi" w:cstheme="minorHAnsi"/>
        </w:rPr>
        <w:t>Cloud - based administrative tools: As</w:t>
      </w:r>
      <w:r>
        <w:rPr>
          <w:rFonts w:asciiTheme="minorHAnsi" w:hAnsiTheme="minorHAnsi" w:cstheme="minorHAnsi"/>
        </w:rPr>
        <w:t>a</w:t>
      </w:r>
      <w:r w:rsidRPr="00C41D6A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</w:t>
      </w:r>
      <w:r w:rsidRPr="00C41D6A">
        <w:rPr>
          <w:rFonts w:asciiTheme="minorHAnsi" w:hAnsiTheme="minorHAnsi" w:cstheme="minorHAnsi"/>
        </w:rPr>
        <w:t xml:space="preserve">, Hubspot, Trend Micro, Unitrends, Meraki MDM </w:t>
      </w:r>
      <w:r>
        <w:rPr>
          <w:rFonts w:asciiTheme="minorHAnsi" w:hAnsiTheme="minorHAnsi" w:cstheme="minorHAnsi"/>
        </w:rPr>
        <w:t>a</w:t>
      </w:r>
      <w:r w:rsidRPr="00C41D6A">
        <w:rPr>
          <w:rFonts w:asciiTheme="minorHAnsi" w:hAnsiTheme="minorHAnsi" w:cstheme="minorHAnsi"/>
        </w:rPr>
        <w:t>nd others</w:t>
      </w:r>
    </w:p>
    <w:p w14:paraId="2933B572" w14:textId="77777777" w:rsidR="00C41D6A" w:rsidRDefault="00C41D6A" w:rsidP="00C41D6A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41D6A">
        <w:rPr>
          <w:rFonts w:asciiTheme="minorHAnsi" w:hAnsiTheme="minorHAnsi" w:cstheme="minorHAnsi"/>
        </w:rPr>
        <w:t>Cloud - based community tools: FACTS, Dropbox, Centegix, MXToolBox, Vertex’s and others</w:t>
      </w:r>
    </w:p>
    <w:p w14:paraId="52212BB8" w14:textId="0E8DD942" w:rsidR="00C41D6A" w:rsidRDefault="00C41D6A" w:rsidP="00C41D6A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41D6A">
        <w:rPr>
          <w:rFonts w:asciiTheme="minorHAnsi" w:hAnsiTheme="minorHAnsi" w:cstheme="minorHAnsi"/>
        </w:rPr>
        <w:t xml:space="preserve">Cloud - based EDU tools: Explore Learning, Microsoft, IXL, Go Guardian, Merge Labs, Flocabulary </w:t>
      </w:r>
      <w:r>
        <w:rPr>
          <w:rFonts w:asciiTheme="minorHAnsi" w:hAnsiTheme="minorHAnsi" w:cstheme="minorHAnsi"/>
        </w:rPr>
        <w:t>a</w:t>
      </w:r>
      <w:r w:rsidRPr="00C41D6A">
        <w:rPr>
          <w:rFonts w:asciiTheme="minorHAnsi" w:hAnsiTheme="minorHAnsi" w:cstheme="minorHAnsi"/>
        </w:rPr>
        <w:t>nd others</w:t>
      </w:r>
    </w:p>
    <w:p w14:paraId="5AFFDBA8" w14:textId="7DC6E3E1" w:rsidR="003536BC" w:rsidRPr="00C41D6A" w:rsidRDefault="00C41D6A" w:rsidP="00C41D6A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41D6A">
        <w:rPr>
          <w:rFonts w:asciiTheme="minorHAnsi" w:hAnsiTheme="minorHAnsi" w:cstheme="minorHAnsi"/>
        </w:rPr>
        <w:t>New website project</w:t>
      </w:r>
    </w:p>
    <w:p w14:paraId="4792582B" w14:textId="45E31B88" w:rsidR="00905991" w:rsidRDefault="00905991" w:rsidP="00905991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41D6A">
        <w:rPr>
          <w:rFonts w:asciiTheme="minorHAnsi" w:hAnsiTheme="minorHAnsi" w:cstheme="minorHAnsi"/>
        </w:rPr>
        <w:t xml:space="preserve">Services Purchased – </w:t>
      </w:r>
      <w:r>
        <w:rPr>
          <w:rFonts w:asciiTheme="minorHAnsi" w:hAnsiTheme="minorHAnsi" w:cstheme="minorHAnsi"/>
        </w:rPr>
        <w:t>Plant Operations</w:t>
      </w:r>
    </w:p>
    <w:p w14:paraId="7C474E0B" w14:textId="528F745A" w:rsidR="00905991" w:rsidRPr="00905991" w:rsidRDefault="00905991" w:rsidP="00FF4FDC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905991">
        <w:rPr>
          <w:rFonts w:asciiTheme="minorHAnsi" w:hAnsiTheme="minorHAnsi" w:cstheme="minorHAnsi"/>
        </w:rPr>
        <w:t>Services Purchased Plant Operations</w:t>
      </w:r>
      <w:r>
        <w:rPr>
          <w:rFonts w:asciiTheme="minorHAnsi" w:hAnsiTheme="minorHAnsi" w:cstheme="minorHAnsi"/>
        </w:rPr>
        <w:t xml:space="preserve">: </w:t>
      </w:r>
      <w:r w:rsidRPr="00905991">
        <w:rPr>
          <w:rFonts w:asciiTheme="minorHAnsi" w:hAnsiTheme="minorHAnsi" w:cstheme="minorHAnsi"/>
        </w:rPr>
        <w:t>Total Forecasted Expenses: $516,950</w:t>
      </w:r>
    </w:p>
    <w:p w14:paraId="5443883E" w14:textId="77777777" w:rsidR="00905991" w:rsidRDefault="00905991" w:rsidP="00FF4FDC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905991">
        <w:rPr>
          <w:rFonts w:asciiTheme="minorHAnsi" w:hAnsiTheme="minorHAnsi" w:cstheme="minorHAnsi"/>
        </w:rPr>
        <w:t>Key drivers include:</w:t>
      </w:r>
    </w:p>
    <w:p w14:paraId="0498DD9C" w14:textId="77777777" w:rsidR="00905991" w:rsidRDefault="00905991" w:rsidP="00905991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905991">
        <w:rPr>
          <w:rFonts w:asciiTheme="minorHAnsi" w:hAnsiTheme="minorHAnsi" w:cstheme="minorHAnsi"/>
        </w:rPr>
        <w:t>Property Insurance: Significant increase in property insurance</w:t>
      </w:r>
      <w:r>
        <w:rPr>
          <w:rFonts w:asciiTheme="minorHAnsi" w:hAnsiTheme="minorHAnsi" w:cstheme="minorHAnsi"/>
        </w:rPr>
        <w:t xml:space="preserve"> (</w:t>
      </w:r>
      <w:r w:rsidRPr="00905991">
        <w:rPr>
          <w:rFonts w:asciiTheme="minorHAnsi" w:hAnsiTheme="minorHAnsi" w:cstheme="minorHAnsi"/>
        </w:rPr>
        <w:t>Over $25,000</w:t>
      </w:r>
      <w:r>
        <w:rPr>
          <w:rFonts w:asciiTheme="minorHAnsi" w:hAnsiTheme="minorHAnsi" w:cstheme="minorHAnsi"/>
        </w:rPr>
        <w:t>)</w:t>
      </w:r>
    </w:p>
    <w:p w14:paraId="37616D1B" w14:textId="77777777" w:rsidR="00905991" w:rsidRDefault="00905991" w:rsidP="00905991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905991">
        <w:rPr>
          <w:rFonts w:asciiTheme="minorHAnsi" w:hAnsiTheme="minorHAnsi" w:cstheme="minorHAnsi"/>
        </w:rPr>
        <w:t>Other Lines of Insurance: Significant Increase to other lines of insurance</w:t>
      </w:r>
    </w:p>
    <w:p w14:paraId="297470CB" w14:textId="08BCAB56" w:rsidR="00905991" w:rsidRPr="00905991" w:rsidRDefault="00905991" w:rsidP="00905991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905991">
        <w:rPr>
          <w:rFonts w:asciiTheme="minorHAnsi" w:hAnsiTheme="minorHAnsi" w:cstheme="minorHAnsi"/>
        </w:rPr>
        <w:t>Added Active Assailant Insurance</w:t>
      </w:r>
    </w:p>
    <w:p w14:paraId="761BF0DB" w14:textId="55951EBF" w:rsidR="00905991" w:rsidRPr="00905991" w:rsidRDefault="00905991" w:rsidP="00FF4FDC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905991">
        <w:rPr>
          <w:rFonts w:asciiTheme="minorHAnsi" w:hAnsiTheme="minorHAnsi" w:cstheme="minorHAnsi"/>
        </w:rPr>
        <w:t xml:space="preserve">Note: this </w:t>
      </w:r>
      <w:r w:rsidR="007F28E4" w:rsidRPr="00905991">
        <w:rPr>
          <w:rFonts w:asciiTheme="minorHAnsi" w:hAnsiTheme="minorHAnsi" w:cstheme="minorHAnsi"/>
        </w:rPr>
        <w:t>category</w:t>
      </w:r>
      <w:r w:rsidRPr="00905991">
        <w:rPr>
          <w:rFonts w:asciiTheme="minorHAnsi" w:hAnsiTheme="minorHAnsi" w:cstheme="minorHAnsi"/>
        </w:rPr>
        <w:t xml:space="preserve"> will be </w:t>
      </w:r>
      <w:r w:rsidR="007F28E4" w:rsidRPr="00905991">
        <w:rPr>
          <w:rFonts w:asciiTheme="minorHAnsi" w:hAnsiTheme="minorHAnsi" w:cstheme="minorHAnsi"/>
        </w:rPr>
        <w:t>heavily</w:t>
      </w:r>
      <w:r w:rsidRPr="00905991">
        <w:rPr>
          <w:rFonts w:asciiTheme="minorHAnsi" w:hAnsiTheme="minorHAnsi" w:cstheme="minorHAnsi"/>
        </w:rPr>
        <w:t xml:space="preserve"> </w:t>
      </w:r>
      <w:r w:rsidR="007F28E4" w:rsidRPr="00905991">
        <w:rPr>
          <w:rFonts w:asciiTheme="minorHAnsi" w:hAnsiTheme="minorHAnsi" w:cstheme="minorHAnsi"/>
        </w:rPr>
        <w:t>affected</w:t>
      </w:r>
      <w:r w:rsidRPr="00905991">
        <w:rPr>
          <w:rFonts w:asciiTheme="minorHAnsi" w:hAnsiTheme="minorHAnsi" w:cstheme="minorHAnsi"/>
        </w:rPr>
        <w:t xml:space="preserve"> by the Athletics &amp; Arts Center going into service</w:t>
      </w:r>
      <w:r w:rsidR="007F28E4">
        <w:rPr>
          <w:rFonts w:asciiTheme="minorHAnsi" w:hAnsiTheme="minorHAnsi" w:cstheme="minorHAnsi"/>
        </w:rPr>
        <w:t xml:space="preserve">: </w:t>
      </w:r>
      <w:r w:rsidRPr="00905991">
        <w:rPr>
          <w:rFonts w:asciiTheme="minorHAnsi" w:hAnsiTheme="minorHAnsi" w:cstheme="minorHAnsi"/>
        </w:rPr>
        <w:t>Electric, G</w:t>
      </w:r>
      <w:r w:rsidR="007F28E4">
        <w:rPr>
          <w:rFonts w:asciiTheme="minorHAnsi" w:hAnsiTheme="minorHAnsi" w:cstheme="minorHAnsi"/>
        </w:rPr>
        <w:t>a</w:t>
      </w:r>
      <w:r w:rsidRPr="00905991">
        <w:rPr>
          <w:rFonts w:asciiTheme="minorHAnsi" w:hAnsiTheme="minorHAnsi" w:cstheme="minorHAnsi"/>
        </w:rPr>
        <w:t>rb</w:t>
      </w:r>
      <w:r w:rsidR="007F28E4">
        <w:rPr>
          <w:rFonts w:asciiTheme="minorHAnsi" w:hAnsiTheme="minorHAnsi" w:cstheme="minorHAnsi"/>
        </w:rPr>
        <w:t>a</w:t>
      </w:r>
      <w:r w:rsidRPr="00905991">
        <w:rPr>
          <w:rFonts w:asciiTheme="minorHAnsi" w:hAnsiTheme="minorHAnsi" w:cstheme="minorHAnsi"/>
        </w:rPr>
        <w:t xml:space="preserve">ge, </w:t>
      </w:r>
      <w:r w:rsidR="007F28E4" w:rsidRPr="00905991">
        <w:rPr>
          <w:rFonts w:asciiTheme="minorHAnsi" w:hAnsiTheme="minorHAnsi" w:cstheme="minorHAnsi"/>
        </w:rPr>
        <w:t>Water</w:t>
      </w:r>
      <w:r w:rsidRPr="00905991">
        <w:rPr>
          <w:rFonts w:asciiTheme="minorHAnsi" w:hAnsiTheme="minorHAnsi" w:cstheme="minorHAnsi"/>
        </w:rPr>
        <w:t xml:space="preserve">, Sewer </w:t>
      </w:r>
      <w:r w:rsidR="007F28E4">
        <w:rPr>
          <w:rFonts w:asciiTheme="minorHAnsi" w:hAnsiTheme="minorHAnsi" w:cstheme="minorHAnsi"/>
        </w:rPr>
        <w:t>a</w:t>
      </w:r>
      <w:r w:rsidRPr="00905991">
        <w:rPr>
          <w:rFonts w:asciiTheme="minorHAnsi" w:hAnsiTheme="minorHAnsi" w:cstheme="minorHAnsi"/>
        </w:rPr>
        <w:t xml:space="preserve">nd </w:t>
      </w:r>
      <w:r w:rsidR="007F28E4" w:rsidRPr="00905991">
        <w:rPr>
          <w:rFonts w:asciiTheme="minorHAnsi" w:hAnsiTheme="minorHAnsi" w:cstheme="minorHAnsi"/>
        </w:rPr>
        <w:t>Insurance</w:t>
      </w:r>
      <w:r w:rsidRPr="00905991">
        <w:rPr>
          <w:rFonts w:asciiTheme="minorHAnsi" w:hAnsiTheme="minorHAnsi" w:cstheme="minorHAnsi"/>
        </w:rPr>
        <w:t xml:space="preserve"> </w:t>
      </w:r>
    </w:p>
    <w:p w14:paraId="31E37F62" w14:textId="77777777" w:rsidR="00905991" w:rsidRPr="00905991" w:rsidRDefault="00905991" w:rsidP="00905991">
      <w:pPr>
        <w:pStyle w:val="ListParagraph"/>
        <w:spacing w:after="160" w:line="259" w:lineRule="auto"/>
        <w:ind w:left="2160"/>
        <w:rPr>
          <w:rFonts w:asciiTheme="minorHAnsi" w:hAnsiTheme="minorHAnsi" w:cstheme="minorHAnsi"/>
        </w:rPr>
      </w:pPr>
    </w:p>
    <w:p w14:paraId="6FFBED15" w14:textId="557F374F" w:rsidR="008C096B" w:rsidRDefault="008C096B" w:rsidP="008C096B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C41D6A">
        <w:rPr>
          <w:rFonts w:asciiTheme="minorHAnsi" w:hAnsiTheme="minorHAnsi" w:cstheme="minorHAnsi"/>
        </w:rPr>
        <w:t xml:space="preserve">Services Purchased – </w:t>
      </w:r>
      <w:r>
        <w:rPr>
          <w:rFonts w:asciiTheme="minorHAnsi" w:hAnsiTheme="minorHAnsi" w:cstheme="minorHAnsi"/>
        </w:rPr>
        <w:t>Maintenance</w:t>
      </w:r>
    </w:p>
    <w:p w14:paraId="5657A1DD" w14:textId="77777777" w:rsidR="00DA785B" w:rsidRDefault="008C096B" w:rsidP="008C096B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A785B">
        <w:rPr>
          <w:rFonts w:asciiTheme="minorHAnsi" w:hAnsiTheme="minorHAnsi" w:cstheme="minorHAnsi"/>
        </w:rPr>
        <w:t xml:space="preserve">Services </w:t>
      </w:r>
      <w:r w:rsidR="00DA785B" w:rsidRPr="00DA785B">
        <w:rPr>
          <w:rFonts w:asciiTheme="minorHAnsi" w:hAnsiTheme="minorHAnsi" w:cstheme="minorHAnsi"/>
        </w:rPr>
        <w:t>Purchased Maintenance</w:t>
      </w:r>
      <w:r w:rsidR="00DA785B">
        <w:rPr>
          <w:rFonts w:asciiTheme="minorHAnsi" w:hAnsiTheme="minorHAnsi" w:cstheme="minorHAnsi"/>
        </w:rPr>
        <w:t xml:space="preserve">: </w:t>
      </w:r>
      <w:r w:rsidR="00DA785B" w:rsidRPr="00DA785B">
        <w:rPr>
          <w:rFonts w:asciiTheme="minorHAnsi" w:hAnsiTheme="minorHAnsi" w:cstheme="minorHAnsi"/>
        </w:rPr>
        <w:t>Total Forecasted Expenses: $300,100</w:t>
      </w:r>
    </w:p>
    <w:p w14:paraId="07C63090" w14:textId="77777777" w:rsidR="00DA785B" w:rsidRDefault="00DA785B" w:rsidP="008C096B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A785B">
        <w:rPr>
          <w:rFonts w:asciiTheme="minorHAnsi" w:hAnsiTheme="minorHAnsi" w:cstheme="minorHAnsi"/>
        </w:rPr>
        <w:t>Key drivers include:</w:t>
      </w:r>
    </w:p>
    <w:p w14:paraId="27EE4023" w14:textId="77777777" w:rsidR="00DA785B" w:rsidRDefault="00DA785B" w:rsidP="00DA785B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A785B">
        <w:rPr>
          <w:rFonts w:asciiTheme="minorHAnsi" w:hAnsiTheme="minorHAnsi" w:cstheme="minorHAnsi"/>
        </w:rPr>
        <w:t>Cleaning service: $185,000</w:t>
      </w:r>
    </w:p>
    <w:p w14:paraId="65C14564" w14:textId="77777777" w:rsidR="00DA785B" w:rsidRDefault="00DA785B" w:rsidP="00DA785B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A785B">
        <w:rPr>
          <w:rFonts w:asciiTheme="minorHAnsi" w:hAnsiTheme="minorHAnsi" w:cstheme="minorHAnsi"/>
        </w:rPr>
        <w:t>HVAC service: $50,000</w:t>
      </w:r>
    </w:p>
    <w:p w14:paraId="121CFF3C" w14:textId="2939250A" w:rsidR="00DA785B" w:rsidRDefault="00DA785B" w:rsidP="00DA785B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A785B">
        <w:rPr>
          <w:rFonts w:asciiTheme="minorHAnsi" w:hAnsiTheme="minorHAnsi" w:cstheme="minorHAnsi"/>
        </w:rPr>
        <w:t>Outside maintenance Service: $30,000</w:t>
      </w:r>
    </w:p>
    <w:p w14:paraId="2EC328E1" w14:textId="35759B8A" w:rsidR="008C096B" w:rsidRPr="00DA785B" w:rsidRDefault="00DA785B" w:rsidP="008C096B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A785B">
        <w:rPr>
          <w:rFonts w:asciiTheme="minorHAnsi" w:hAnsiTheme="minorHAnsi" w:cstheme="minorHAnsi"/>
        </w:rPr>
        <w:lastRenderedPageBreak/>
        <w:t>Note: this category will be heavily affected by the Athletics &amp; Arts Center going into service</w:t>
      </w:r>
      <w:r>
        <w:rPr>
          <w:rFonts w:asciiTheme="minorHAnsi" w:hAnsiTheme="minorHAnsi" w:cstheme="minorHAnsi"/>
        </w:rPr>
        <w:t xml:space="preserve">: </w:t>
      </w:r>
      <w:r w:rsidRPr="00DA785B">
        <w:rPr>
          <w:rFonts w:asciiTheme="minorHAnsi" w:hAnsiTheme="minorHAnsi" w:cstheme="minorHAnsi"/>
        </w:rPr>
        <w:t xml:space="preserve">Cleaning, HVAC </w:t>
      </w:r>
      <w:r>
        <w:rPr>
          <w:rFonts w:asciiTheme="minorHAnsi" w:hAnsiTheme="minorHAnsi" w:cstheme="minorHAnsi"/>
        </w:rPr>
        <w:t>a</w:t>
      </w:r>
      <w:r w:rsidRPr="00DA785B">
        <w:rPr>
          <w:rFonts w:asciiTheme="minorHAnsi" w:hAnsiTheme="minorHAnsi" w:cstheme="minorHAnsi"/>
        </w:rPr>
        <w:t>nd grounds</w:t>
      </w:r>
    </w:p>
    <w:p w14:paraId="7FF7FEC0" w14:textId="1BBC380C" w:rsidR="00D3749B" w:rsidRPr="00F76EA2" w:rsidRDefault="00D3749B" w:rsidP="00D3749B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Athletics &amp; Arts Center – Debt Service</w:t>
      </w:r>
    </w:p>
    <w:p w14:paraId="5A044BDA" w14:textId="5B78B2A5" w:rsidR="00D3749B" w:rsidRDefault="00D3749B" w:rsidP="00FB7D6D">
      <w:pPr>
        <w:pStyle w:val="ListParagraph"/>
        <w:numPr>
          <w:ilvl w:val="2"/>
          <w:numId w:val="18"/>
        </w:numPr>
        <w:spacing w:after="160" w:line="259" w:lineRule="auto"/>
        <w:ind w:left="1800"/>
        <w:rPr>
          <w:rFonts w:asciiTheme="minorHAnsi" w:hAnsiTheme="minorHAnsi" w:cstheme="minorHAnsi"/>
        </w:rPr>
      </w:pPr>
      <w:r w:rsidRPr="00D3749B">
        <w:rPr>
          <w:rFonts w:asciiTheme="minorHAnsi" w:hAnsiTheme="minorHAnsi" w:cstheme="minorHAnsi"/>
        </w:rPr>
        <w:t xml:space="preserve">In general, the factors that dictate monthly payment </w:t>
      </w:r>
      <w:r>
        <w:rPr>
          <w:rFonts w:asciiTheme="minorHAnsi" w:hAnsiTheme="minorHAnsi" w:cstheme="minorHAnsi"/>
        </w:rPr>
        <w:t>a</w:t>
      </w:r>
      <w:r w:rsidRPr="00D3749B">
        <w:rPr>
          <w:rFonts w:asciiTheme="minorHAnsi" w:hAnsiTheme="minorHAnsi" w:cstheme="minorHAnsi"/>
        </w:rPr>
        <w:t xml:space="preserve">re: Interest rate x cumulative draw </w:t>
      </w:r>
      <w:r>
        <w:rPr>
          <w:rFonts w:asciiTheme="minorHAnsi" w:hAnsiTheme="minorHAnsi" w:cstheme="minorHAnsi"/>
        </w:rPr>
        <w:t>a</w:t>
      </w:r>
      <w:r w:rsidRPr="00D3749B">
        <w:rPr>
          <w:rFonts w:asciiTheme="minorHAnsi" w:hAnsiTheme="minorHAnsi" w:cstheme="minorHAnsi"/>
        </w:rPr>
        <w:t>mount /12</w:t>
      </w:r>
    </w:p>
    <w:p w14:paraId="6A3DB041" w14:textId="009B484B" w:rsidR="00D3749B" w:rsidRDefault="00D3749B" w:rsidP="00FB7D6D">
      <w:pPr>
        <w:pStyle w:val="ListParagraph"/>
        <w:numPr>
          <w:ilvl w:val="2"/>
          <w:numId w:val="18"/>
        </w:numPr>
        <w:spacing w:after="160" w:line="259" w:lineRule="auto"/>
        <w:ind w:left="1800"/>
        <w:rPr>
          <w:rFonts w:asciiTheme="minorHAnsi" w:hAnsiTheme="minorHAnsi" w:cstheme="minorHAnsi"/>
        </w:rPr>
      </w:pPr>
      <w:r w:rsidRPr="00D3749B">
        <w:rPr>
          <w:rFonts w:asciiTheme="minorHAnsi" w:hAnsiTheme="minorHAnsi" w:cstheme="minorHAnsi"/>
        </w:rPr>
        <w:t xml:space="preserve">In general, the factors that dictate the total yearly payment: Interest rate x </w:t>
      </w:r>
      <w:r w:rsidR="00531848" w:rsidRPr="00D3749B">
        <w:rPr>
          <w:rFonts w:asciiTheme="minorHAnsi" w:hAnsiTheme="minorHAnsi" w:cstheme="minorHAnsi"/>
        </w:rPr>
        <w:t>cumulative</w:t>
      </w:r>
      <w:r w:rsidRPr="00D3749B">
        <w:rPr>
          <w:rFonts w:asciiTheme="minorHAnsi" w:hAnsiTheme="minorHAnsi" w:cstheme="minorHAnsi"/>
        </w:rPr>
        <w:t xml:space="preserve"> draw </w:t>
      </w:r>
      <w:r>
        <w:rPr>
          <w:rFonts w:asciiTheme="minorHAnsi" w:hAnsiTheme="minorHAnsi" w:cstheme="minorHAnsi"/>
        </w:rPr>
        <w:t>a</w:t>
      </w:r>
      <w:r w:rsidRPr="00D3749B">
        <w:rPr>
          <w:rFonts w:asciiTheme="minorHAnsi" w:hAnsiTheme="minorHAnsi" w:cstheme="minorHAnsi"/>
        </w:rPr>
        <w:t xml:space="preserve">mount /12 + </w:t>
      </w:r>
      <w:r>
        <w:rPr>
          <w:rFonts w:asciiTheme="minorHAnsi" w:hAnsiTheme="minorHAnsi" w:cstheme="minorHAnsi"/>
        </w:rPr>
        <w:t>a</w:t>
      </w:r>
      <w:r w:rsidRPr="00D3749B">
        <w:rPr>
          <w:rFonts w:asciiTheme="minorHAnsi" w:hAnsiTheme="minorHAnsi" w:cstheme="minorHAnsi"/>
        </w:rPr>
        <w:t>ll previous months</w:t>
      </w:r>
    </w:p>
    <w:p w14:paraId="0AE1AA1C" w14:textId="77777777" w:rsidR="00D3749B" w:rsidRDefault="00D3749B" w:rsidP="00FB7D6D">
      <w:pPr>
        <w:pStyle w:val="ListParagraph"/>
        <w:numPr>
          <w:ilvl w:val="2"/>
          <w:numId w:val="18"/>
        </w:numPr>
        <w:spacing w:after="160" w:line="259" w:lineRule="auto"/>
        <w:ind w:left="1800"/>
        <w:rPr>
          <w:rFonts w:asciiTheme="minorHAnsi" w:hAnsiTheme="minorHAnsi" w:cstheme="minorHAnsi"/>
        </w:rPr>
      </w:pPr>
      <w:r w:rsidRPr="00D3749B">
        <w:rPr>
          <w:rFonts w:asciiTheme="minorHAnsi" w:hAnsiTheme="minorHAnsi" w:cstheme="minorHAnsi"/>
        </w:rPr>
        <w:t xml:space="preserve">The key factors </w:t>
      </w:r>
      <w:r>
        <w:rPr>
          <w:rFonts w:asciiTheme="minorHAnsi" w:hAnsiTheme="minorHAnsi" w:cstheme="minorHAnsi"/>
        </w:rPr>
        <w:t>a</w:t>
      </w:r>
      <w:r w:rsidRPr="00D3749B">
        <w:rPr>
          <w:rFonts w:asciiTheme="minorHAnsi" w:hAnsiTheme="minorHAnsi" w:cstheme="minorHAnsi"/>
        </w:rPr>
        <w:t xml:space="preserve">re: the total yearly interest expense, the pace of the project </w:t>
      </w:r>
      <w:r>
        <w:rPr>
          <w:rFonts w:asciiTheme="minorHAnsi" w:hAnsiTheme="minorHAnsi" w:cstheme="minorHAnsi"/>
        </w:rPr>
        <w:t>a</w:t>
      </w:r>
      <w:r w:rsidRPr="00D3749B">
        <w:rPr>
          <w:rFonts w:asciiTheme="minorHAnsi" w:hAnsiTheme="minorHAnsi" w:cstheme="minorHAnsi"/>
        </w:rPr>
        <w:t>nd the related to the draw schedule</w:t>
      </w:r>
    </w:p>
    <w:p w14:paraId="0B243628" w14:textId="6553D2D2" w:rsidR="00D3749B" w:rsidRDefault="00D3749B" w:rsidP="00D3749B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3749B">
        <w:rPr>
          <w:rFonts w:asciiTheme="minorHAnsi" w:hAnsiTheme="minorHAnsi" w:cstheme="minorHAnsi"/>
        </w:rPr>
        <w:t>If the project takes longer, the draws will be smaller and the total interest expense will be incrementally less (in the short run) but more expensive in the long run</w:t>
      </w:r>
    </w:p>
    <w:p w14:paraId="10040919" w14:textId="27DF7A7D" w:rsidR="008C096B" w:rsidRPr="00D3749B" w:rsidRDefault="00D3749B" w:rsidP="00D3749B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3749B">
        <w:rPr>
          <w:rFonts w:asciiTheme="minorHAnsi" w:hAnsiTheme="minorHAnsi" w:cstheme="minorHAnsi"/>
        </w:rPr>
        <w:t xml:space="preserve">If the project pace is faster, the draw mounts will be larger </w:t>
      </w:r>
      <w:r>
        <w:rPr>
          <w:rFonts w:asciiTheme="minorHAnsi" w:hAnsiTheme="minorHAnsi" w:cstheme="minorHAnsi"/>
        </w:rPr>
        <w:t>a</w:t>
      </w:r>
      <w:r w:rsidRPr="00D3749B">
        <w:rPr>
          <w:rFonts w:asciiTheme="minorHAnsi" w:hAnsiTheme="minorHAnsi" w:cstheme="minorHAnsi"/>
        </w:rPr>
        <w:t>nd the total expense will be incrementally higher (in the short run) but less expensive in the long run</w:t>
      </w:r>
    </w:p>
    <w:p w14:paraId="50B244CD" w14:textId="15DE9D78" w:rsidR="00D35FB7" w:rsidRDefault="00D35FB7" w:rsidP="00D35FB7">
      <w:pPr>
        <w:pStyle w:val="ListParagraph"/>
        <w:numPr>
          <w:ilvl w:val="1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Athletics &amp; Arts Center – FF&amp;E</w:t>
      </w:r>
    </w:p>
    <w:p w14:paraId="2D1E4E6E" w14:textId="51F4D52D" w:rsidR="003A6F76" w:rsidRDefault="00D35FB7" w:rsidP="00D35FB7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35FB7">
        <w:rPr>
          <w:rFonts w:asciiTheme="minorHAnsi" w:hAnsiTheme="minorHAnsi" w:cstheme="minorHAnsi"/>
        </w:rPr>
        <w:t xml:space="preserve">Athletics &amp; Arts Center FF&amp;E is </w:t>
      </w:r>
      <w:r w:rsidR="003A6F76" w:rsidRPr="00D35FB7">
        <w:rPr>
          <w:rFonts w:asciiTheme="minorHAnsi" w:hAnsiTheme="minorHAnsi" w:cstheme="minorHAnsi"/>
        </w:rPr>
        <w:t>heavily</w:t>
      </w:r>
      <w:r w:rsidRPr="00D35FB7">
        <w:rPr>
          <w:rFonts w:asciiTheme="minorHAnsi" w:hAnsiTheme="minorHAnsi" w:cstheme="minorHAnsi"/>
        </w:rPr>
        <w:t xml:space="preserve"> </w:t>
      </w:r>
      <w:r w:rsidR="003A6F76" w:rsidRPr="00D35FB7">
        <w:rPr>
          <w:rFonts w:asciiTheme="minorHAnsi" w:hAnsiTheme="minorHAnsi" w:cstheme="minorHAnsi"/>
        </w:rPr>
        <w:t>affected</w:t>
      </w:r>
      <w:r w:rsidRPr="00D35FB7">
        <w:rPr>
          <w:rFonts w:asciiTheme="minorHAnsi" w:hAnsiTheme="minorHAnsi" w:cstheme="minorHAnsi"/>
        </w:rPr>
        <w:t xml:space="preserve"> by the </w:t>
      </w:r>
      <w:r w:rsidR="003A6F76" w:rsidRPr="00D35FB7">
        <w:rPr>
          <w:rFonts w:asciiTheme="minorHAnsi" w:hAnsiTheme="minorHAnsi" w:cstheme="minorHAnsi"/>
        </w:rPr>
        <w:t>pace</w:t>
      </w:r>
      <w:r w:rsidRPr="00D35FB7">
        <w:rPr>
          <w:rFonts w:asciiTheme="minorHAnsi" w:hAnsiTheme="minorHAnsi" w:cstheme="minorHAnsi"/>
        </w:rPr>
        <w:t xml:space="preserve"> of the project</w:t>
      </w:r>
    </w:p>
    <w:p w14:paraId="0C285F0F" w14:textId="77777777" w:rsidR="003A6F76" w:rsidRDefault="00D35FB7" w:rsidP="00D35FB7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35FB7">
        <w:rPr>
          <w:rFonts w:asciiTheme="minorHAnsi" w:hAnsiTheme="minorHAnsi" w:cstheme="minorHAnsi"/>
        </w:rPr>
        <w:t xml:space="preserve">Items </w:t>
      </w:r>
      <w:r w:rsidR="003A6F76">
        <w:rPr>
          <w:rFonts w:asciiTheme="minorHAnsi" w:hAnsiTheme="minorHAnsi" w:cstheme="minorHAnsi"/>
        </w:rPr>
        <w:t>a</w:t>
      </w:r>
      <w:r w:rsidRPr="00D35FB7">
        <w:rPr>
          <w:rFonts w:asciiTheme="minorHAnsi" w:hAnsiTheme="minorHAnsi" w:cstheme="minorHAnsi"/>
        </w:rPr>
        <w:t xml:space="preserve">re broken down into four </w:t>
      </w:r>
      <w:r w:rsidR="003A6F76" w:rsidRPr="00D35FB7">
        <w:rPr>
          <w:rFonts w:asciiTheme="minorHAnsi" w:hAnsiTheme="minorHAnsi" w:cstheme="minorHAnsi"/>
        </w:rPr>
        <w:t>categories</w:t>
      </w:r>
      <w:r w:rsidRPr="00D35FB7">
        <w:rPr>
          <w:rFonts w:asciiTheme="minorHAnsi" w:hAnsiTheme="minorHAnsi" w:cstheme="minorHAnsi"/>
        </w:rPr>
        <w:t>:</w:t>
      </w:r>
    </w:p>
    <w:p w14:paraId="00B91699" w14:textId="77777777" w:rsidR="003A6F76" w:rsidRDefault="00D35FB7" w:rsidP="003A6F76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35FB7">
        <w:rPr>
          <w:rFonts w:asciiTheme="minorHAnsi" w:hAnsiTheme="minorHAnsi" w:cstheme="minorHAnsi"/>
        </w:rPr>
        <w:t xml:space="preserve">Equity </w:t>
      </w:r>
      <w:r w:rsidR="003A6F76" w:rsidRPr="00D35FB7">
        <w:rPr>
          <w:rFonts w:asciiTheme="minorHAnsi" w:hAnsiTheme="minorHAnsi" w:cstheme="minorHAnsi"/>
        </w:rPr>
        <w:t>Lease</w:t>
      </w:r>
      <w:r w:rsidRPr="00D35FB7">
        <w:rPr>
          <w:rFonts w:asciiTheme="minorHAnsi" w:hAnsiTheme="minorHAnsi" w:cstheme="minorHAnsi"/>
        </w:rPr>
        <w:t xml:space="preserve"> - 3-Ye</w:t>
      </w:r>
      <w:r w:rsidR="003A6F76">
        <w:rPr>
          <w:rFonts w:asciiTheme="minorHAnsi" w:hAnsiTheme="minorHAnsi" w:cstheme="minorHAnsi"/>
        </w:rPr>
        <w:t>a</w:t>
      </w:r>
      <w:r w:rsidRPr="00D35FB7">
        <w:rPr>
          <w:rFonts w:asciiTheme="minorHAnsi" w:hAnsiTheme="minorHAnsi" w:cstheme="minorHAnsi"/>
        </w:rPr>
        <w:t>r</w:t>
      </w:r>
    </w:p>
    <w:p w14:paraId="30409386" w14:textId="77777777" w:rsidR="003A6F76" w:rsidRDefault="003A6F76" w:rsidP="003A6F76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35FB7">
        <w:rPr>
          <w:rFonts w:asciiTheme="minorHAnsi" w:hAnsiTheme="minorHAnsi" w:cstheme="minorHAnsi"/>
        </w:rPr>
        <w:t>Change</w:t>
      </w:r>
      <w:r w:rsidR="00D35FB7" w:rsidRPr="00D35FB7">
        <w:rPr>
          <w:rFonts w:asciiTheme="minorHAnsi" w:hAnsiTheme="minorHAnsi" w:cstheme="minorHAnsi"/>
        </w:rPr>
        <w:t xml:space="preserve"> Orders - </w:t>
      </w:r>
      <w:r w:rsidRPr="00D35FB7">
        <w:rPr>
          <w:rFonts w:asciiTheme="minorHAnsi" w:hAnsiTheme="minorHAnsi" w:cstheme="minorHAnsi"/>
        </w:rPr>
        <w:t>paid</w:t>
      </w:r>
      <w:r w:rsidR="00D35FB7" w:rsidRPr="00D35F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="00D35FB7" w:rsidRPr="00D35FB7">
        <w:rPr>
          <w:rFonts w:asciiTheme="minorHAnsi" w:hAnsiTheme="minorHAnsi" w:cstheme="minorHAnsi"/>
        </w:rPr>
        <w:t xml:space="preserve">t the end of the project (net) </w:t>
      </w:r>
    </w:p>
    <w:p w14:paraId="2FC9D1BB" w14:textId="77777777" w:rsidR="003A6F76" w:rsidRDefault="003A6F76" w:rsidP="003A6F76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35FB7">
        <w:rPr>
          <w:rFonts w:asciiTheme="minorHAnsi" w:hAnsiTheme="minorHAnsi" w:cstheme="minorHAnsi"/>
        </w:rPr>
        <w:t>Paid</w:t>
      </w:r>
      <w:r w:rsidR="00D35FB7" w:rsidRPr="00D35FB7">
        <w:rPr>
          <w:rFonts w:asciiTheme="minorHAnsi" w:hAnsiTheme="minorHAnsi" w:cstheme="minorHAnsi"/>
        </w:rPr>
        <w:t xml:space="preserve"> with </w:t>
      </w:r>
      <w:r w:rsidRPr="00D35FB7">
        <w:rPr>
          <w:rFonts w:asciiTheme="minorHAnsi" w:hAnsiTheme="minorHAnsi" w:cstheme="minorHAnsi"/>
        </w:rPr>
        <w:t>Cash</w:t>
      </w:r>
      <w:r w:rsidR="00D35FB7" w:rsidRPr="00D35FB7">
        <w:rPr>
          <w:rFonts w:asciiTheme="minorHAnsi" w:hAnsiTheme="minorHAnsi" w:cstheme="minorHAnsi"/>
        </w:rPr>
        <w:t xml:space="preserve"> Post to TCO</w:t>
      </w:r>
    </w:p>
    <w:p w14:paraId="3BC47E8F" w14:textId="18A237AD" w:rsidR="003A6F76" w:rsidRDefault="003A6F76" w:rsidP="003A6F76">
      <w:pPr>
        <w:pStyle w:val="ListParagraph"/>
        <w:numPr>
          <w:ilvl w:val="3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35FB7">
        <w:rPr>
          <w:rFonts w:asciiTheme="minorHAnsi" w:hAnsiTheme="minorHAnsi" w:cstheme="minorHAnsi"/>
        </w:rPr>
        <w:t>Paid</w:t>
      </w:r>
      <w:r w:rsidR="00D35FB7" w:rsidRPr="00D35FB7">
        <w:rPr>
          <w:rFonts w:asciiTheme="minorHAnsi" w:hAnsiTheme="minorHAnsi" w:cstheme="minorHAnsi"/>
        </w:rPr>
        <w:t xml:space="preserve"> with </w:t>
      </w:r>
      <w:r w:rsidRPr="00D35FB7">
        <w:rPr>
          <w:rFonts w:asciiTheme="minorHAnsi" w:hAnsiTheme="minorHAnsi" w:cstheme="minorHAnsi"/>
        </w:rPr>
        <w:t>Cash</w:t>
      </w:r>
      <w:r w:rsidR="00D35FB7" w:rsidRPr="00D35FB7">
        <w:rPr>
          <w:rFonts w:asciiTheme="minorHAnsi" w:hAnsiTheme="minorHAnsi" w:cstheme="minorHAnsi"/>
        </w:rPr>
        <w:t xml:space="preserve"> Prior to TCO</w:t>
      </w:r>
    </w:p>
    <w:p w14:paraId="2E87BDB1" w14:textId="143DB88E" w:rsidR="00D35FB7" w:rsidRPr="00D35FB7" w:rsidRDefault="00D35FB7" w:rsidP="00D35FB7">
      <w:pPr>
        <w:pStyle w:val="ListParagraph"/>
        <w:numPr>
          <w:ilvl w:val="2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D35FB7">
        <w:rPr>
          <w:rFonts w:asciiTheme="minorHAnsi" w:hAnsiTheme="minorHAnsi" w:cstheme="minorHAnsi"/>
        </w:rPr>
        <w:t xml:space="preserve">Note: The items </w:t>
      </w:r>
      <w:r w:rsidR="003A6F76" w:rsidRPr="00D35FB7">
        <w:rPr>
          <w:rFonts w:asciiTheme="minorHAnsi" w:hAnsiTheme="minorHAnsi" w:cstheme="minorHAnsi"/>
        </w:rPr>
        <w:t>category</w:t>
      </w:r>
      <w:r w:rsidRPr="00D35FB7">
        <w:rPr>
          <w:rFonts w:asciiTheme="minorHAnsi" w:hAnsiTheme="minorHAnsi" w:cstheme="minorHAnsi"/>
        </w:rPr>
        <w:t xml:space="preserve"> will </w:t>
      </w:r>
      <w:r w:rsidR="003A6F76" w:rsidRPr="00D35FB7">
        <w:rPr>
          <w:rFonts w:asciiTheme="minorHAnsi" w:hAnsiTheme="minorHAnsi" w:cstheme="minorHAnsi"/>
        </w:rPr>
        <w:t>dictate</w:t>
      </w:r>
      <w:r w:rsidRPr="00D35FB7">
        <w:rPr>
          <w:rFonts w:asciiTheme="minorHAnsi" w:hAnsiTheme="minorHAnsi" w:cstheme="minorHAnsi"/>
        </w:rPr>
        <w:t xml:space="preserve"> the funding source &amp; methodology</w:t>
      </w:r>
    </w:p>
    <w:p w14:paraId="6B7760FD" w14:textId="77777777" w:rsidR="00905991" w:rsidRDefault="00905991" w:rsidP="00905991">
      <w:pPr>
        <w:pStyle w:val="ListParagraph"/>
        <w:spacing w:after="160" w:line="259" w:lineRule="auto"/>
        <w:ind w:left="2160"/>
        <w:rPr>
          <w:rFonts w:asciiTheme="minorHAnsi" w:hAnsiTheme="minorHAnsi" w:cstheme="minorHAnsi"/>
        </w:rPr>
      </w:pPr>
    </w:p>
    <w:p w14:paraId="66782C8E" w14:textId="1947046A" w:rsidR="00A63C07" w:rsidRDefault="00A63C07" w:rsidP="00A63C07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Conclusions and Future Planning</w:t>
      </w:r>
    </w:p>
    <w:p w14:paraId="4869ACAB" w14:textId="77777777" w:rsidR="00A63C07" w:rsidRPr="00A63C07" w:rsidRDefault="00A63C07" w:rsidP="00A63C07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A63C07">
        <w:rPr>
          <w:rFonts w:asciiTheme="minorHAnsi" w:hAnsiTheme="minorHAnsi" w:cstheme="minorHAnsi"/>
        </w:rPr>
        <w:t>Forecasted end of year 2023-24 Fund Balance: roughly 2.15M</w:t>
      </w:r>
    </w:p>
    <w:p w14:paraId="33B6A49F" w14:textId="6F8117FC" w:rsidR="00A63C07" w:rsidRPr="00A63C07" w:rsidRDefault="00A63C07" w:rsidP="00A63C07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A63C07">
        <w:rPr>
          <w:rFonts w:asciiTheme="minorHAnsi" w:hAnsiTheme="minorHAnsi" w:cstheme="minorHAnsi"/>
        </w:rPr>
        <w:t>Forecasted end of year 2024-25 Fund Balance: between 1.6M - 1.9M</w:t>
      </w:r>
    </w:p>
    <w:p w14:paraId="4F430761" w14:textId="77777777" w:rsidR="00A63C07" w:rsidRPr="00A63C07" w:rsidRDefault="00A63C07" w:rsidP="00A63C07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A63C07">
        <w:rPr>
          <w:rFonts w:asciiTheme="minorHAnsi" w:hAnsiTheme="minorHAnsi" w:cstheme="minorHAnsi"/>
        </w:rPr>
        <w:t>How do we manage the risk associated with the timing of the Athletic &amp; Arts Center?</w:t>
      </w:r>
    </w:p>
    <w:p w14:paraId="4B49546D" w14:textId="06787060" w:rsidR="00A63C07" w:rsidRPr="00A63C07" w:rsidRDefault="00A63C07" w:rsidP="00A63C07">
      <w:pPr>
        <w:pStyle w:val="ListParagraph"/>
        <w:numPr>
          <w:ilvl w:val="1"/>
          <w:numId w:val="2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A63C07">
        <w:rPr>
          <w:rFonts w:asciiTheme="minorHAnsi" w:hAnsiTheme="minorHAnsi" w:cstheme="minorHAnsi"/>
        </w:rPr>
        <w:t xml:space="preserve">Add </w:t>
      </w:r>
      <w:r w:rsidR="002F0702">
        <w:rPr>
          <w:rFonts w:asciiTheme="minorHAnsi" w:hAnsiTheme="minorHAnsi" w:cstheme="minorHAnsi"/>
        </w:rPr>
        <w:t>a</w:t>
      </w:r>
      <w:r w:rsidRPr="00A63C07">
        <w:rPr>
          <w:rFonts w:asciiTheme="minorHAnsi" w:hAnsiTheme="minorHAnsi" w:cstheme="minorHAnsi"/>
        </w:rPr>
        <w:t>n additional Kindergarten Class in 25 - 26 instead of A-l</w:t>
      </w:r>
      <w:r>
        <w:rPr>
          <w:rFonts w:asciiTheme="minorHAnsi" w:hAnsiTheme="minorHAnsi" w:cstheme="minorHAnsi"/>
        </w:rPr>
        <w:t>a</w:t>
      </w:r>
      <w:r w:rsidRPr="00A63C07">
        <w:rPr>
          <w:rFonts w:asciiTheme="minorHAnsi" w:hAnsiTheme="minorHAnsi" w:cstheme="minorHAnsi"/>
        </w:rPr>
        <w:t>-c</w:t>
      </w:r>
      <w:r>
        <w:rPr>
          <w:rFonts w:asciiTheme="minorHAnsi" w:hAnsiTheme="minorHAnsi" w:cstheme="minorHAnsi"/>
        </w:rPr>
        <w:t>a</w:t>
      </w:r>
      <w:r w:rsidRPr="00A63C07">
        <w:rPr>
          <w:rFonts w:asciiTheme="minorHAnsi" w:hAnsiTheme="minorHAnsi" w:cstheme="minorHAnsi"/>
        </w:rPr>
        <w:t>rte 5th -8</w:t>
      </w:r>
      <w:r w:rsidRPr="00A63C07">
        <w:rPr>
          <w:rFonts w:asciiTheme="minorHAnsi" w:hAnsiTheme="minorHAnsi" w:cstheme="minorHAnsi"/>
          <w:vertAlign w:val="superscript"/>
        </w:rPr>
        <w:t>th</w:t>
      </w:r>
    </w:p>
    <w:p w14:paraId="00ABC54E" w14:textId="557BD09D" w:rsidR="00A63C07" w:rsidRPr="00A63C07" w:rsidRDefault="00A63C07" w:rsidP="00A63C07">
      <w:pPr>
        <w:pStyle w:val="ListParagraph"/>
        <w:numPr>
          <w:ilvl w:val="1"/>
          <w:numId w:val="2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A63C07">
        <w:rPr>
          <w:rFonts w:asciiTheme="minorHAnsi" w:hAnsiTheme="minorHAnsi" w:cstheme="minorHAnsi"/>
        </w:rPr>
        <w:t>Postpone 5th -8th additional students to 2026-27</w:t>
      </w:r>
    </w:p>
    <w:p w14:paraId="7DDEB09D" w14:textId="04159463" w:rsidR="00A63C07" w:rsidRPr="00A63C07" w:rsidRDefault="00A63C07" w:rsidP="00A63C07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A63C07">
        <w:rPr>
          <w:rFonts w:asciiTheme="minorHAnsi" w:hAnsiTheme="minorHAnsi" w:cstheme="minorHAnsi"/>
        </w:rPr>
        <w:t>The end goal is between 110-114 per grade level /6</w:t>
      </w:r>
    </w:p>
    <w:p w14:paraId="7765A353" w14:textId="2B82B5BA" w:rsidR="00A63C07" w:rsidRPr="00A63C07" w:rsidRDefault="00A63C07" w:rsidP="00A63C07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A63C07">
        <w:rPr>
          <w:rFonts w:asciiTheme="minorHAnsi" w:hAnsiTheme="minorHAnsi" w:cstheme="minorHAnsi"/>
        </w:rPr>
        <w:t xml:space="preserve">New scheduling software will play </w:t>
      </w:r>
      <w:r w:rsidR="002F0702">
        <w:rPr>
          <w:rFonts w:asciiTheme="minorHAnsi" w:hAnsiTheme="minorHAnsi" w:cstheme="minorHAnsi"/>
        </w:rPr>
        <w:t xml:space="preserve">a </w:t>
      </w:r>
      <w:r w:rsidRPr="00A63C07">
        <w:rPr>
          <w:rFonts w:asciiTheme="minorHAnsi" w:hAnsiTheme="minorHAnsi" w:cstheme="minorHAnsi"/>
        </w:rPr>
        <w:t>large role in making this happen</w:t>
      </w:r>
    </w:p>
    <w:p w14:paraId="19442157" w14:textId="77777777" w:rsidR="00A63C07" w:rsidRDefault="00A63C07" w:rsidP="00905991">
      <w:pPr>
        <w:pStyle w:val="ListParagraph"/>
        <w:spacing w:after="160" w:line="259" w:lineRule="auto"/>
        <w:ind w:left="2160"/>
        <w:rPr>
          <w:rFonts w:asciiTheme="minorHAnsi" w:hAnsiTheme="minorHAnsi" w:cstheme="minorHAnsi"/>
        </w:rPr>
      </w:pPr>
    </w:p>
    <w:p w14:paraId="068C323A" w14:textId="77777777" w:rsidR="00A63C07" w:rsidRPr="00905991" w:rsidRDefault="00A63C07" w:rsidP="00905991">
      <w:pPr>
        <w:pStyle w:val="ListParagraph"/>
        <w:spacing w:after="160" w:line="259" w:lineRule="auto"/>
        <w:ind w:left="2160"/>
        <w:rPr>
          <w:rFonts w:asciiTheme="minorHAnsi" w:hAnsiTheme="minorHAnsi" w:cstheme="minorHAnsi"/>
        </w:rPr>
      </w:pPr>
    </w:p>
    <w:p w14:paraId="77D89984" w14:textId="7F9AA9F7" w:rsidR="00B86506" w:rsidRPr="00905991" w:rsidRDefault="006E5A30" w:rsidP="00905991">
      <w:pPr>
        <w:spacing w:after="160" w:line="259" w:lineRule="auto"/>
        <w:rPr>
          <w:rFonts w:asciiTheme="minorHAnsi" w:hAnsiTheme="minorHAnsi" w:cstheme="minorHAnsi"/>
        </w:rPr>
      </w:pPr>
      <w:r w:rsidRPr="00905991">
        <w:rPr>
          <w:rFonts w:asciiTheme="minorHAnsi" w:hAnsiTheme="minorHAnsi" w:cstheme="minorHAnsi"/>
        </w:rPr>
        <w:t>Therese Holmes made a motion to approve the ’24-’25 school year budget</w:t>
      </w:r>
      <w:r w:rsidR="00356D4C" w:rsidRPr="00905991">
        <w:rPr>
          <w:rFonts w:asciiTheme="minorHAnsi" w:hAnsiTheme="minorHAnsi" w:cstheme="minorHAnsi"/>
        </w:rPr>
        <w:t>.</w:t>
      </w:r>
      <w:r w:rsidR="00F1733E" w:rsidRPr="00905991">
        <w:rPr>
          <w:rFonts w:asciiTheme="minorHAnsi" w:hAnsiTheme="minorHAnsi" w:cstheme="minorHAnsi"/>
        </w:rPr>
        <w:t xml:space="preserve">  </w:t>
      </w:r>
      <w:r w:rsidRPr="00905991">
        <w:rPr>
          <w:rFonts w:asciiTheme="minorHAnsi" w:hAnsiTheme="minorHAnsi" w:cstheme="minorHAnsi"/>
        </w:rPr>
        <w:t>Katie Tinley</w:t>
      </w:r>
      <w:r w:rsidR="00FB6081" w:rsidRPr="00905991">
        <w:rPr>
          <w:rFonts w:asciiTheme="minorHAnsi" w:hAnsiTheme="minorHAnsi" w:cstheme="minorHAnsi"/>
        </w:rPr>
        <w:t xml:space="preserve"> second</w:t>
      </w:r>
      <w:r w:rsidR="00B31AD6" w:rsidRPr="00905991">
        <w:rPr>
          <w:rFonts w:asciiTheme="minorHAnsi" w:hAnsiTheme="minorHAnsi" w:cstheme="minorHAnsi"/>
        </w:rPr>
        <w:t>ed</w:t>
      </w:r>
      <w:r w:rsidR="00FB6081" w:rsidRPr="00905991">
        <w:rPr>
          <w:rFonts w:asciiTheme="minorHAnsi" w:hAnsiTheme="minorHAnsi" w:cstheme="minorHAnsi"/>
        </w:rPr>
        <w:t xml:space="preserve"> the motion.  </w:t>
      </w:r>
      <w:r w:rsidR="00356D4C" w:rsidRPr="00905991">
        <w:rPr>
          <w:rFonts w:asciiTheme="minorHAnsi" w:hAnsiTheme="minorHAnsi" w:cstheme="minorHAnsi"/>
        </w:rPr>
        <w:t>T</w:t>
      </w:r>
      <w:r w:rsidR="001B24D2" w:rsidRPr="00905991">
        <w:rPr>
          <w:rFonts w:asciiTheme="minorHAnsi" w:hAnsiTheme="minorHAnsi" w:cstheme="minorHAnsi"/>
        </w:rPr>
        <w:t xml:space="preserve">he </w:t>
      </w:r>
      <w:r w:rsidR="005D4863" w:rsidRPr="00905991">
        <w:rPr>
          <w:rFonts w:asciiTheme="minorHAnsi" w:hAnsiTheme="minorHAnsi" w:cstheme="minorHAnsi"/>
        </w:rPr>
        <w:t xml:space="preserve">TSFC Finance Board </w:t>
      </w:r>
      <w:r w:rsidR="00356D4C" w:rsidRPr="00905991">
        <w:rPr>
          <w:rFonts w:asciiTheme="minorHAnsi" w:hAnsiTheme="minorHAnsi" w:cstheme="minorHAnsi"/>
        </w:rPr>
        <w:t>unanimously agreed.</w:t>
      </w:r>
    </w:p>
    <w:p w14:paraId="5E1DA65D" w14:textId="77777777" w:rsidR="001B24D2" w:rsidRPr="009A4169" w:rsidRDefault="001B24D2" w:rsidP="00122C63">
      <w:pPr>
        <w:pStyle w:val="ListParagraph"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89DCC5B" w14:textId="2D9EE31B" w:rsidR="00C52E6A" w:rsidRDefault="005B74E2" w:rsidP="00C70F8A">
      <w:pPr>
        <w:spacing w:after="160" w:line="259" w:lineRule="auto"/>
        <w:rPr>
          <w:rFonts w:asciiTheme="minorHAnsi" w:hAnsiTheme="minorHAnsi" w:cstheme="minorHAnsi"/>
        </w:rPr>
      </w:pPr>
      <w:r w:rsidRPr="009A4169">
        <w:rPr>
          <w:rFonts w:asciiTheme="minorHAnsi" w:hAnsiTheme="minorHAnsi" w:cstheme="minorHAnsi"/>
        </w:rPr>
        <w:t>Th</w:t>
      </w:r>
      <w:r w:rsidR="001B24D2" w:rsidRPr="009A4169">
        <w:rPr>
          <w:rFonts w:asciiTheme="minorHAnsi" w:hAnsiTheme="minorHAnsi" w:cstheme="minorHAnsi"/>
        </w:rPr>
        <w:t>e</w:t>
      </w:r>
      <w:r w:rsidRPr="009A4169">
        <w:rPr>
          <w:rFonts w:asciiTheme="minorHAnsi" w:hAnsiTheme="minorHAnsi" w:cstheme="minorHAnsi"/>
        </w:rPr>
        <w:t xml:space="preserve"> n</w:t>
      </w:r>
      <w:r w:rsidR="00A904D4" w:rsidRPr="009A4169">
        <w:rPr>
          <w:rFonts w:asciiTheme="minorHAnsi" w:hAnsiTheme="minorHAnsi" w:cstheme="minorHAnsi"/>
        </w:rPr>
        <w:t>ext Finance</w:t>
      </w:r>
      <w:r w:rsidR="00580DDF" w:rsidRPr="009A4169">
        <w:rPr>
          <w:rFonts w:asciiTheme="minorHAnsi" w:hAnsiTheme="minorHAnsi" w:cstheme="minorHAnsi"/>
        </w:rPr>
        <w:t xml:space="preserve"> </w:t>
      </w:r>
      <w:r w:rsidR="004504AC" w:rsidRPr="009A4169">
        <w:rPr>
          <w:rFonts w:asciiTheme="minorHAnsi" w:hAnsiTheme="minorHAnsi" w:cstheme="minorHAnsi"/>
        </w:rPr>
        <w:t xml:space="preserve">Committee </w:t>
      </w:r>
      <w:r w:rsidR="00A904D4" w:rsidRPr="009A4169">
        <w:rPr>
          <w:rFonts w:asciiTheme="minorHAnsi" w:hAnsiTheme="minorHAnsi" w:cstheme="minorHAnsi"/>
        </w:rPr>
        <w:t xml:space="preserve">meeting </w:t>
      </w:r>
      <w:r w:rsidR="006E5A30">
        <w:rPr>
          <w:rFonts w:asciiTheme="minorHAnsi" w:hAnsiTheme="minorHAnsi" w:cstheme="minorHAnsi"/>
        </w:rPr>
        <w:t xml:space="preserve">will be </w:t>
      </w:r>
      <w:r w:rsidR="004504AC" w:rsidRPr="009A4169">
        <w:rPr>
          <w:rFonts w:asciiTheme="minorHAnsi" w:hAnsiTheme="minorHAnsi" w:cstheme="minorHAnsi"/>
        </w:rPr>
        <w:t xml:space="preserve">on </w:t>
      </w:r>
      <w:r w:rsidR="006E5A30">
        <w:rPr>
          <w:rFonts w:asciiTheme="minorHAnsi" w:hAnsiTheme="minorHAnsi" w:cstheme="minorHAnsi"/>
        </w:rPr>
        <w:t>7</w:t>
      </w:r>
      <w:r w:rsidR="009B7064" w:rsidRPr="009A4169">
        <w:rPr>
          <w:rFonts w:asciiTheme="minorHAnsi" w:hAnsiTheme="minorHAnsi" w:cstheme="minorHAnsi"/>
        </w:rPr>
        <w:t>/</w:t>
      </w:r>
      <w:r w:rsidR="006E5A30">
        <w:rPr>
          <w:rFonts w:asciiTheme="minorHAnsi" w:hAnsiTheme="minorHAnsi" w:cstheme="minorHAnsi"/>
        </w:rPr>
        <w:t>2</w:t>
      </w:r>
      <w:r w:rsidR="00501DBF" w:rsidRPr="009A4169">
        <w:rPr>
          <w:rFonts w:asciiTheme="minorHAnsi" w:hAnsiTheme="minorHAnsi" w:cstheme="minorHAnsi"/>
        </w:rPr>
        <w:t>3</w:t>
      </w:r>
      <w:r w:rsidR="00A904D4" w:rsidRPr="009A4169">
        <w:rPr>
          <w:rFonts w:asciiTheme="minorHAnsi" w:hAnsiTheme="minorHAnsi" w:cstheme="minorHAnsi"/>
        </w:rPr>
        <w:t>/2</w:t>
      </w:r>
      <w:r w:rsidR="00F55B13" w:rsidRPr="009A4169">
        <w:rPr>
          <w:rFonts w:asciiTheme="minorHAnsi" w:hAnsiTheme="minorHAnsi" w:cstheme="minorHAnsi"/>
        </w:rPr>
        <w:t>4</w:t>
      </w:r>
      <w:r w:rsidR="00501DBF" w:rsidRPr="009A4169">
        <w:rPr>
          <w:rFonts w:asciiTheme="minorHAnsi" w:hAnsiTheme="minorHAnsi" w:cstheme="minorHAnsi"/>
        </w:rPr>
        <w:t xml:space="preserve"> </w:t>
      </w:r>
      <w:r w:rsidR="006E5A30">
        <w:rPr>
          <w:rFonts w:asciiTheme="minorHAnsi" w:hAnsiTheme="minorHAnsi" w:cstheme="minorHAnsi"/>
        </w:rPr>
        <w:t>at 9:00 a.m. via Zoom</w:t>
      </w:r>
      <w:r w:rsidRPr="009A416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  <w:r w:rsidR="00A904D4" w:rsidRPr="00142C7B">
        <w:rPr>
          <w:rFonts w:asciiTheme="minorHAnsi" w:hAnsiTheme="minorHAnsi" w:cstheme="minorHAnsi"/>
        </w:rPr>
        <w:t xml:space="preserve">Meeting adjourned at </w:t>
      </w:r>
      <w:r w:rsidR="006E5A30">
        <w:rPr>
          <w:rFonts w:asciiTheme="minorHAnsi" w:hAnsiTheme="minorHAnsi" w:cstheme="minorHAnsi"/>
        </w:rPr>
        <w:t>7</w:t>
      </w:r>
      <w:r w:rsidR="002C40B5" w:rsidRPr="00142C7B">
        <w:rPr>
          <w:rFonts w:asciiTheme="minorHAnsi" w:hAnsiTheme="minorHAnsi" w:cstheme="minorHAnsi"/>
        </w:rPr>
        <w:t>:</w:t>
      </w:r>
      <w:r w:rsidR="006E5A30">
        <w:rPr>
          <w:rFonts w:asciiTheme="minorHAnsi" w:hAnsiTheme="minorHAnsi" w:cstheme="minorHAnsi"/>
        </w:rPr>
        <w:t>35</w:t>
      </w:r>
      <w:r w:rsidR="00A904D4" w:rsidRPr="00142C7B">
        <w:rPr>
          <w:rFonts w:asciiTheme="minorHAnsi" w:hAnsiTheme="minorHAnsi" w:cstheme="minorHAnsi"/>
        </w:rPr>
        <w:t xml:space="preserve"> </w:t>
      </w:r>
      <w:r w:rsidR="006E5A30">
        <w:rPr>
          <w:rFonts w:asciiTheme="minorHAnsi" w:hAnsiTheme="minorHAnsi" w:cstheme="minorHAnsi"/>
        </w:rPr>
        <w:t>p</w:t>
      </w:r>
      <w:r w:rsidR="00A904D4" w:rsidRPr="00142C7B">
        <w:rPr>
          <w:rFonts w:asciiTheme="minorHAnsi" w:hAnsiTheme="minorHAnsi" w:cstheme="minorHAnsi"/>
        </w:rPr>
        <w:t xml:space="preserve">.m.  </w:t>
      </w:r>
    </w:p>
    <w:p w14:paraId="27634FF4" w14:textId="77777777" w:rsidR="000F441D" w:rsidRDefault="000F441D" w:rsidP="00C70F8A">
      <w:pPr>
        <w:spacing w:after="160" w:line="259" w:lineRule="auto"/>
        <w:rPr>
          <w:rFonts w:asciiTheme="minorHAnsi" w:hAnsiTheme="minorHAnsi" w:cstheme="minorHAnsi"/>
        </w:rPr>
      </w:pPr>
    </w:p>
    <w:sectPr w:rsidR="000F441D" w:rsidSect="00A77C39">
      <w:footerReference w:type="even" r:id="rId8"/>
      <w:pgSz w:w="12240" w:h="15840"/>
      <w:pgMar w:top="864" w:right="864" w:bottom="864" w:left="1152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22BC" w14:textId="77777777" w:rsidR="008E613F" w:rsidRDefault="008E613F" w:rsidP="00D54B2B">
      <w:pPr>
        <w:spacing w:after="0"/>
      </w:pPr>
      <w:r>
        <w:separator/>
      </w:r>
    </w:p>
  </w:endnote>
  <w:endnote w:type="continuationSeparator" w:id="0">
    <w:p w14:paraId="48DF52CA" w14:textId="77777777" w:rsidR="008E613F" w:rsidRDefault="008E613F" w:rsidP="00D54B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iDocIDField44f058ba-ee0c-4a81-a1fb-47da"/>
  <w:p w14:paraId="209E85BF" w14:textId="77777777" w:rsidR="00C76A0F" w:rsidRDefault="00C76A0F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4852-9591-0031.1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5E6B7" w14:textId="77777777" w:rsidR="008E613F" w:rsidRDefault="008E613F" w:rsidP="00D54B2B">
      <w:pPr>
        <w:spacing w:after="0"/>
      </w:pPr>
      <w:r>
        <w:separator/>
      </w:r>
    </w:p>
  </w:footnote>
  <w:footnote w:type="continuationSeparator" w:id="0">
    <w:p w14:paraId="4234C141" w14:textId="77777777" w:rsidR="008E613F" w:rsidRDefault="008E613F" w:rsidP="00D54B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00A9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C081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F8CE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5C2B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DAB7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288C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BEE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C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9482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CC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1748A"/>
    <w:multiLevelType w:val="hybridMultilevel"/>
    <w:tmpl w:val="54D27216"/>
    <w:lvl w:ilvl="0" w:tplc="D8A011E6">
      <w:start w:val="1"/>
      <w:numFmt w:val="upperLetter"/>
      <w:pStyle w:val="ListNumber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3FDA"/>
    <w:multiLevelType w:val="hybridMultilevel"/>
    <w:tmpl w:val="8E28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70372"/>
    <w:multiLevelType w:val="hybridMultilevel"/>
    <w:tmpl w:val="D1A2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307D8"/>
    <w:multiLevelType w:val="multilevel"/>
    <w:tmpl w:val="CC6CEB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Level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u w:val="none"/>
      </w:rPr>
    </w:lvl>
  </w:abstractNum>
  <w:abstractNum w:abstractNumId="14" w15:restartNumberingAfterBreak="0">
    <w:nsid w:val="381C5646"/>
    <w:multiLevelType w:val="multilevel"/>
    <w:tmpl w:val="A3DCBC12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sz w:val="24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aps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15" w15:restartNumberingAfterBreak="0">
    <w:nsid w:val="38BA7BF4"/>
    <w:multiLevelType w:val="hybridMultilevel"/>
    <w:tmpl w:val="0CD0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E4E61"/>
    <w:multiLevelType w:val="hybridMultilevel"/>
    <w:tmpl w:val="30C8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8188C"/>
    <w:multiLevelType w:val="hybridMultilevel"/>
    <w:tmpl w:val="E686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46161"/>
    <w:multiLevelType w:val="hybridMultilevel"/>
    <w:tmpl w:val="0BA6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175B0"/>
    <w:multiLevelType w:val="hybridMultilevel"/>
    <w:tmpl w:val="2B5E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F66F1"/>
    <w:multiLevelType w:val="hybridMultilevel"/>
    <w:tmpl w:val="F7F8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12987">
    <w:abstractNumId w:val="14"/>
  </w:num>
  <w:num w:numId="2" w16cid:durableId="579027952">
    <w:abstractNumId w:val="13"/>
  </w:num>
  <w:num w:numId="3" w16cid:durableId="525364374">
    <w:abstractNumId w:val="9"/>
  </w:num>
  <w:num w:numId="4" w16cid:durableId="633170882">
    <w:abstractNumId w:val="7"/>
  </w:num>
  <w:num w:numId="5" w16cid:durableId="553320891">
    <w:abstractNumId w:val="6"/>
  </w:num>
  <w:num w:numId="6" w16cid:durableId="352850456">
    <w:abstractNumId w:val="5"/>
  </w:num>
  <w:num w:numId="7" w16cid:durableId="1182281254">
    <w:abstractNumId w:val="4"/>
  </w:num>
  <w:num w:numId="8" w16cid:durableId="1197161762">
    <w:abstractNumId w:val="8"/>
  </w:num>
  <w:num w:numId="9" w16cid:durableId="1697581186">
    <w:abstractNumId w:val="3"/>
  </w:num>
  <w:num w:numId="10" w16cid:durableId="532305690">
    <w:abstractNumId w:val="2"/>
  </w:num>
  <w:num w:numId="11" w16cid:durableId="482703818">
    <w:abstractNumId w:val="1"/>
  </w:num>
  <w:num w:numId="12" w16cid:durableId="2134903847">
    <w:abstractNumId w:val="0"/>
  </w:num>
  <w:num w:numId="13" w16cid:durableId="776019351">
    <w:abstractNumId w:val="10"/>
  </w:num>
  <w:num w:numId="14" w16cid:durableId="600453431">
    <w:abstractNumId w:val="15"/>
  </w:num>
  <w:num w:numId="15" w16cid:durableId="1076829578">
    <w:abstractNumId w:val="18"/>
  </w:num>
  <w:num w:numId="16" w16cid:durableId="1672902555">
    <w:abstractNumId w:val="17"/>
  </w:num>
  <w:num w:numId="17" w16cid:durableId="1244336803">
    <w:abstractNumId w:val="11"/>
  </w:num>
  <w:num w:numId="18" w16cid:durableId="142936994">
    <w:abstractNumId w:val="19"/>
  </w:num>
  <w:num w:numId="19" w16cid:durableId="128939256">
    <w:abstractNumId w:val="12"/>
  </w:num>
  <w:num w:numId="20" w16cid:durableId="483399362">
    <w:abstractNumId w:val="16"/>
  </w:num>
  <w:num w:numId="21" w16cid:durableId="187885647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E6"/>
    <w:rsid w:val="000005C7"/>
    <w:rsid w:val="00000604"/>
    <w:rsid w:val="0000096F"/>
    <w:rsid w:val="0000270D"/>
    <w:rsid w:val="00003B90"/>
    <w:rsid w:val="000054C8"/>
    <w:rsid w:val="000058B6"/>
    <w:rsid w:val="00007BF4"/>
    <w:rsid w:val="00012F48"/>
    <w:rsid w:val="00014F7A"/>
    <w:rsid w:val="00023166"/>
    <w:rsid w:val="00031656"/>
    <w:rsid w:val="000334A1"/>
    <w:rsid w:val="00034845"/>
    <w:rsid w:val="0003525F"/>
    <w:rsid w:val="000362EF"/>
    <w:rsid w:val="00037277"/>
    <w:rsid w:val="000444F0"/>
    <w:rsid w:val="00061D27"/>
    <w:rsid w:val="00064B07"/>
    <w:rsid w:val="00066731"/>
    <w:rsid w:val="000708A0"/>
    <w:rsid w:val="00070965"/>
    <w:rsid w:val="0007249B"/>
    <w:rsid w:val="00072A1B"/>
    <w:rsid w:val="000763BE"/>
    <w:rsid w:val="000769B1"/>
    <w:rsid w:val="00085101"/>
    <w:rsid w:val="000866D4"/>
    <w:rsid w:val="00087F27"/>
    <w:rsid w:val="000913B9"/>
    <w:rsid w:val="00093B10"/>
    <w:rsid w:val="00096ADA"/>
    <w:rsid w:val="000A713F"/>
    <w:rsid w:val="000B69F4"/>
    <w:rsid w:val="000B6DCD"/>
    <w:rsid w:val="000C1C87"/>
    <w:rsid w:val="000C3097"/>
    <w:rsid w:val="000C4D2F"/>
    <w:rsid w:val="000D0E81"/>
    <w:rsid w:val="000D3299"/>
    <w:rsid w:val="000D511D"/>
    <w:rsid w:val="000D6525"/>
    <w:rsid w:val="000F1A18"/>
    <w:rsid w:val="000F3B22"/>
    <w:rsid w:val="000F441D"/>
    <w:rsid w:val="0010620A"/>
    <w:rsid w:val="00106350"/>
    <w:rsid w:val="001068A0"/>
    <w:rsid w:val="00106AF8"/>
    <w:rsid w:val="00111233"/>
    <w:rsid w:val="00112945"/>
    <w:rsid w:val="001143AC"/>
    <w:rsid w:val="00120101"/>
    <w:rsid w:val="00122C63"/>
    <w:rsid w:val="00125785"/>
    <w:rsid w:val="00134C9B"/>
    <w:rsid w:val="00135270"/>
    <w:rsid w:val="00142C7B"/>
    <w:rsid w:val="0014369E"/>
    <w:rsid w:val="00150715"/>
    <w:rsid w:val="00151314"/>
    <w:rsid w:val="001566B5"/>
    <w:rsid w:val="001620DC"/>
    <w:rsid w:val="00175CB6"/>
    <w:rsid w:val="001771A3"/>
    <w:rsid w:val="00177EFB"/>
    <w:rsid w:val="001825D9"/>
    <w:rsid w:val="001955AD"/>
    <w:rsid w:val="001A015C"/>
    <w:rsid w:val="001A488A"/>
    <w:rsid w:val="001B0123"/>
    <w:rsid w:val="001B0C88"/>
    <w:rsid w:val="001B24D2"/>
    <w:rsid w:val="001B353B"/>
    <w:rsid w:val="001B3612"/>
    <w:rsid w:val="001C2810"/>
    <w:rsid w:val="001D5C30"/>
    <w:rsid w:val="001E2286"/>
    <w:rsid w:val="001E785D"/>
    <w:rsid w:val="001F23DE"/>
    <w:rsid w:val="001F30E9"/>
    <w:rsid w:val="0020574D"/>
    <w:rsid w:val="00206C1B"/>
    <w:rsid w:val="002131AE"/>
    <w:rsid w:val="00213AB5"/>
    <w:rsid w:val="002143D7"/>
    <w:rsid w:val="00214A91"/>
    <w:rsid w:val="00221A1E"/>
    <w:rsid w:val="00222D50"/>
    <w:rsid w:val="00223828"/>
    <w:rsid w:val="00227806"/>
    <w:rsid w:val="00230637"/>
    <w:rsid w:val="00243863"/>
    <w:rsid w:val="00255757"/>
    <w:rsid w:val="00256955"/>
    <w:rsid w:val="00256E08"/>
    <w:rsid w:val="00262356"/>
    <w:rsid w:val="00264580"/>
    <w:rsid w:val="0026649F"/>
    <w:rsid w:val="002665CD"/>
    <w:rsid w:val="002728DD"/>
    <w:rsid w:val="002836FB"/>
    <w:rsid w:val="00285128"/>
    <w:rsid w:val="002913CB"/>
    <w:rsid w:val="002A1A24"/>
    <w:rsid w:val="002A342A"/>
    <w:rsid w:val="002B09B7"/>
    <w:rsid w:val="002B3A0E"/>
    <w:rsid w:val="002C15AC"/>
    <w:rsid w:val="002C1E4E"/>
    <w:rsid w:val="002C3520"/>
    <w:rsid w:val="002C40B5"/>
    <w:rsid w:val="002C7F74"/>
    <w:rsid w:val="002D4E0F"/>
    <w:rsid w:val="002F0702"/>
    <w:rsid w:val="002F1849"/>
    <w:rsid w:val="00304510"/>
    <w:rsid w:val="003066D8"/>
    <w:rsid w:val="00306A5F"/>
    <w:rsid w:val="00307013"/>
    <w:rsid w:val="00316C6C"/>
    <w:rsid w:val="00317A5A"/>
    <w:rsid w:val="00323AE4"/>
    <w:rsid w:val="003357EF"/>
    <w:rsid w:val="00346903"/>
    <w:rsid w:val="003536BC"/>
    <w:rsid w:val="00356D4C"/>
    <w:rsid w:val="00357238"/>
    <w:rsid w:val="00357C51"/>
    <w:rsid w:val="003620F2"/>
    <w:rsid w:val="0036262D"/>
    <w:rsid w:val="00365D40"/>
    <w:rsid w:val="003677DD"/>
    <w:rsid w:val="003741D9"/>
    <w:rsid w:val="00375558"/>
    <w:rsid w:val="00377BC3"/>
    <w:rsid w:val="00377FA7"/>
    <w:rsid w:val="00380F6B"/>
    <w:rsid w:val="00385FE8"/>
    <w:rsid w:val="0039250C"/>
    <w:rsid w:val="00393C9B"/>
    <w:rsid w:val="00394B1E"/>
    <w:rsid w:val="003A35C6"/>
    <w:rsid w:val="003A4702"/>
    <w:rsid w:val="003A4A45"/>
    <w:rsid w:val="003A6F76"/>
    <w:rsid w:val="003B5014"/>
    <w:rsid w:val="003C61A1"/>
    <w:rsid w:val="003E0BEB"/>
    <w:rsid w:val="003F0EA3"/>
    <w:rsid w:val="0040451E"/>
    <w:rsid w:val="00416FB6"/>
    <w:rsid w:val="00417C9B"/>
    <w:rsid w:val="00421FCE"/>
    <w:rsid w:val="004262F6"/>
    <w:rsid w:val="00426E42"/>
    <w:rsid w:val="00435244"/>
    <w:rsid w:val="004409E2"/>
    <w:rsid w:val="00444EBD"/>
    <w:rsid w:val="004504AC"/>
    <w:rsid w:val="004504F1"/>
    <w:rsid w:val="004524A0"/>
    <w:rsid w:val="00456EC5"/>
    <w:rsid w:val="004573B5"/>
    <w:rsid w:val="00461F51"/>
    <w:rsid w:val="0046577B"/>
    <w:rsid w:val="004678FA"/>
    <w:rsid w:val="00470C63"/>
    <w:rsid w:val="00480BA9"/>
    <w:rsid w:val="00485173"/>
    <w:rsid w:val="00487C8F"/>
    <w:rsid w:val="00494787"/>
    <w:rsid w:val="0049484D"/>
    <w:rsid w:val="004949BA"/>
    <w:rsid w:val="004955EC"/>
    <w:rsid w:val="004A2ED2"/>
    <w:rsid w:val="004B219D"/>
    <w:rsid w:val="004B4D96"/>
    <w:rsid w:val="004B69BE"/>
    <w:rsid w:val="004B70B9"/>
    <w:rsid w:val="004C0D89"/>
    <w:rsid w:val="004C2594"/>
    <w:rsid w:val="004D0EA0"/>
    <w:rsid w:val="004E5724"/>
    <w:rsid w:val="004E57E2"/>
    <w:rsid w:val="004E59FC"/>
    <w:rsid w:val="004F738B"/>
    <w:rsid w:val="005008BA"/>
    <w:rsid w:val="00501DBF"/>
    <w:rsid w:val="00504A20"/>
    <w:rsid w:val="0051021C"/>
    <w:rsid w:val="005121A1"/>
    <w:rsid w:val="00517C1F"/>
    <w:rsid w:val="00522CE1"/>
    <w:rsid w:val="00523DCD"/>
    <w:rsid w:val="00531848"/>
    <w:rsid w:val="005425AB"/>
    <w:rsid w:val="00543635"/>
    <w:rsid w:val="0055622F"/>
    <w:rsid w:val="00557877"/>
    <w:rsid w:val="0056146D"/>
    <w:rsid w:val="00564E78"/>
    <w:rsid w:val="00574A83"/>
    <w:rsid w:val="00580DDF"/>
    <w:rsid w:val="00582BF3"/>
    <w:rsid w:val="00582E5B"/>
    <w:rsid w:val="005858F7"/>
    <w:rsid w:val="005942D0"/>
    <w:rsid w:val="00596783"/>
    <w:rsid w:val="0059708D"/>
    <w:rsid w:val="005A0068"/>
    <w:rsid w:val="005A1432"/>
    <w:rsid w:val="005A5C4E"/>
    <w:rsid w:val="005A6BA9"/>
    <w:rsid w:val="005B1F37"/>
    <w:rsid w:val="005B3FDE"/>
    <w:rsid w:val="005B74E2"/>
    <w:rsid w:val="005C036F"/>
    <w:rsid w:val="005C29C4"/>
    <w:rsid w:val="005D4089"/>
    <w:rsid w:val="005D47B1"/>
    <w:rsid w:val="005D4863"/>
    <w:rsid w:val="005D621A"/>
    <w:rsid w:val="006006CA"/>
    <w:rsid w:val="00603E78"/>
    <w:rsid w:val="00611248"/>
    <w:rsid w:val="0061357D"/>
    <w:rsid w:val="00616BC2"/>
    <w:rsid w:val="00623E27"/>
    <w:rsid w:val="00625F51"/>
    <w:rsid w:val="0063025B"/>
    <w:rsid w:val="006324C7"/>
    <w:rsid w:val="00632EA0"/>
    <w:rsid w:val="00633867"/>
    <w:rsid w:val="0063535C"/>
    <w:rsid w:val="00647BBF"/>
    <w:rsid w:val="0066170F"/>
    <w:rsid w:val="006655B3"/>
    <w:rsid w:val="006708E7"/>
    <w:rsid w:val="0067534A"/>
    <w:rsid w:val="00680395"/>
    <w:rsid w:val="00680F04"/>
    <w:rsid w:val="00692474"/>
    <w:rsid w:val="006A0289"/>
    <w:rsid w:val="006A08F6"/>
    <w:rsid w:val="006B0AC1"/>
    <w:rsid w:val="006B3080"/>
    <w:rsid w:val="006B4674"/>
    <w:rsid w:val="006B5791"/>
    <w:rsid w:val="006C0F4B"/>
    <w:rsid w:val="006C1CC7"/>
    <w:rsid w:val="006C24CE"/>
    <w:rsid w:val="006C7C71"/>
    <w:rsid w:val="006D0F9D"/>
    <w:rsid w:val="006D1005"/>
    <w:rsid w:val="006E44A9"/>
    <w:rsid w:val="006E5A30"/>
    <w:rsid w:val="006E5EC3"/>
    <w:rsid w:val="006E5F26"/>
    <w:rsid w:val="006E6B77"/>
    <w:rsid w:val="00701799"/>
    <w:rsid w:val="007038A2"/>
    <w:rsid w:val="00714A53"/>
    <w:rsid w:val="00715E39"/>
    <w:rsid w:val="00721504"/>
    <w:rsid w:val="00722970"/>
    <w:rsid w:val="00723B6D"/>
    <w:rsid w:val="0073345D"/>
    <w:rsid w:val="00736214"/>
    <w:rsid w:val="00742E40"/>
    <w:rsid w:val="00745B82"/>
    <w:rsid w:val="007474C7"/>
    <w:rsid w:val="00752222"/>
    <w:rsid w:val="00754CF7"/>
    <w:rsid w:val="00756359"/>
    <w:rsid w:val="0077257B"/>
    <w:rsid w:val="0078014F"/>
    <w:rsid w:val="0078766D"/>
    <w:rsid w:val="007928B9"/>
    <w:rsid w:val="0079364F"/>
    <w:rsid w:val="007978F4"/>
    <w:rsid w:val="007A3A78"/>
    <w:rsid w:val="007B2C51"/>
    <w:rsid w:val="007B2C98"/>
    <w:rsid w:val="007B3686"/>
    <w:rsid w:val="007B44BC"/>
    <w:rsid w:val="007D1DDB"/>
    <w:rsid w:val="007D233C"/>
    <w:rsid w:val="007D25C1"/>
    <w:rsid w:val="007D4B40"/>
    <w:rsid w:val="007D4EFB"/>
    <w:rsid w:val="007D5755"/>
    <w:rsid w:val="007D6792"/>
    <w:rsid w:val="007E12A0"/>
    <w:rsid w:val="007E44E5"/>
    <w:rsid w:val="007E75B3"/>
    <w:rsid w:val="007F2163"/>
    <w:rsid w:val="007F28E4"/>
    <w:rsid w:val="007F36CB"/>
    <w:rsid w:val="0080432E"/>
    <w:rsid w:val="00804504"/>
    <w:rsid w:val="00810A92"/>
    <w:rsid w:val="00816FCD"/>
    <w:rsid w:val="00817E74"/>
    <w:rsid w:val="00845136"/>
    <w:rsid w:val="00862FF2"/>
    <w:rsid w:val="008636B2"/>
    <w:rsid w:val="008648B2"/>
    <w:rsid w:val="00865C74"/>
    <w:rsid w:val="00872252"/>
    <w:rsid w:val="00872782"/>
    <w:rsid w:val="00882749"/>
    <w:rsid w:val="008842FE"/>
    <w:rsid w:val="008844E2"/>
    <w:rsid w:val="008936E8"/>
    <w:rsid w:val="00894443"/>
    <w:rsid w:val="00897931"/>
    <w:rsid w:val="00897B96"/>
    <w:rsid w:val="008A08DE"/>
    <w:rsid w:val="008A2B2E"/>
    <w:rsid w:val="008A3194"/>
    <w:rsid w:val="008A3D8C"/>
    <w:rsid w:val="008B2825"/>
    <w:rsid w:val="008C096B"/>
    <w:rsid w:val="008D3539"/>
    <w:rsid w:val="008D57F2"/>
    <w:rsid w:val="008E613F"/>
    <w:rsid w:val="008E7A90"/>
    <w:rsid w:val="008F32F1"/>
    <w:rsid w:val="00900853"/>
    <w:rsid w:val="009012BC"/>
    <w:rsid w:val="00905991"/>
    <w:rsid w:val="0091067A"/>
    <w:rsid w:val="009114CC"/>
    <w:rsid w:val="0092211E"/>
    <w:rsid w:val="009230EC"/>
    <w:rsid w:val="00923991"/>
    <w:rsid w:val="00947879"/>
    <w:rsid w:val="009538F5"/>
    <w:rsid w:val="00961559"/>
    <w:rsid w:val="00963FB7"/>
    <w:rsid w:val="00974499"/>
    <w:rsid w:val="00982A91"/>
    <w:rsid w:val="009852CB"/>
    <w:rsid w:val="00985E43"/>
    <w:rsid w:val="00986B7E"/>
    <w:rsid w:val="00991C13"/>
    <w:rsid w:val="00993B3A"/>
    <w:rsid w:val="00997C89"/>
    <w:rsid w:val="009A0BBC"/>
    <w:rsid w:val="009A231F"/>
    <w:rsid w:val="009A279A"/>
    <w:rsid w:val="009A2A91"/>
    <w:rsid w:val="009A3260"/>
    <w:rsid w:val="009A4169"/>
    <w:rsid w:val="009B243E"/>
    <w:rsid w:val="009B7064"/>
    <w:rsid w:val="009B7184"/>
    <w:rsid w:val="009C455E"/>
    <w:rsid w:val="009D0423"/>
    <w:rsid w:val="009E1825"/>
    <w:rsid w:val="009E1CB4"/>
    <w:rsid w:val="009E2916"/>
    <w:rsid w:val="009E35CC"/>
    <w:rsid w:val="009F193A"/>
    <w:rsid w:val="009F76EE"/>
    <w:rsid w:val="00A0032F"/>
    <w:rsid w:val="00A0115A"/>
    <w:rsid w:val="00A04481"/>
    <w:rsid w:val="00A1123D"/>
    <w:rsid w:val="00A207A7"/>
    <w:rsid w:val="00A25D0D"/>
    <w:rsid w:val="00A30BDA"/>
    <w:rsid w:val="00A33B32"/>
    <w:rsid w:val="00A37427"/>
    <w:rsid w:val="00A40355"/>
    <w:rsid w:val="00A4192A"/>
    <w:rsid w:val="00A43CF1"/>
    <w:rsid w:val="00A51FAD"/>
    <w:rsid w:val="00A529B5"/>
    <w:rsid w:val="00A53322"/>
    <w:rsid w:val="00A53644"/>
    <w:rsid w:val="00A53D93"/>
    <w:rsid w:val="00A63C07"/>
    <w:rsid w:val="00A64755"/>
    <w:rsid w:val="00A673BA"/>
    <w:rsid w:val="00A731F7"/>
    <w:rsid w:val="00A77C39"/>
    <w:rsid w:val="00A904D4"/>
    <w:rsid w:val="00A924B0"/>
    <w:rsid w:val="00A96DF4"/>
    <w:rsid w:val="00AA4FAD"/>
    <w:rsid w:val="00AA54B7"/>
    <w:rsid w:val="00AB4A31"/>
    <w:rsid w:val="00AB5588"/>
    <w:rsid w:val="00AB71C1"/>
    <w:rsid w:val="00AC0350"/>
    <w:rsid w:val="00AC147F"/>
    <w:rsid w:val="00AC544A"/>
    <w:rsid w:val="00AC653D"/>
    <w:rsid w:val="00AC666F"/>
    <w:rsid w:val="00AD0B5C"/>
    <w:rsid w:val="00AD214D"/>
    <w:rsid w:val="00AD2317"/>
    <w:rsid w:val="00AD654C"/>
    <w:rsid w:val="00AD7CD9"/>
    <w:rsid w:val="00AE1C28"/>
    <w:rsid w:val="00AE22A3"/>
    <w:rsid w:val="00AE25F1"/>
    <w:rsid w:val="00AE41FB"/>
    <w:rsid w:val="00AE5B7B"/>
    <w:rsid w:val="00AE61D5"/>
    <w:rsid w:val="00AF26D7"/>
    <w:rsid w:val="00AF3E5A"/>
    <w:rsid w:val="00B02811"/>
    <w:rsid w:val="00B13FC5"/>
    <w:rsid w:val="00B14051"/>
    <w:rsid w:val="00B208D5"/>
    <w:rsid w:val="00B21706"/>
    <w:rsid w:val="00B23815"/>
    <w:rsid w:val="00B24AF7"/>
    <w:rsid w:val="00B262E7"/>
    <w:rsid w:val="00B31041"/>
    <w:rsid w:val="00B31AD6"/>
    <w:rsid w:val="00B32D4C"/>
    <w:rsid w:val="00B36481"/>
    <w:rsid w:val="00B37631"/>
    <w:rsid w:val="00B45B43"/>
    <w:rsid w:val="00B47F72"/>
    <w:rsid w:val="00B5220C"/>
    <w:rsid w:val="00B61A73"/>
    <w:rsid w:val="00B61D49"/>
    <w:rsid w:val="00B63958"/>
    <w:rsid w:val="00B667D9"/>
    <w:rsid w:val="00B720E3"/>
    <w:rsid w:val="00B73B1B"/>
    <w:rsid w:val="00B75BB7"/>
    <w:rsid w:val="00B76F33"/>
    <w:rsid w:val="00B82CEF"/>
    <w:rsid w:val="00B86506"/>
    <w:rsid w:val="00B87B0A"/>
    <w:rsid w:val="00B90F17"/>
    <w:rsid w:val="00B931B7"/>
    <w:rsid w:val="00B951FC"/>
    <w:rsid w:val="00B96678"/>
    <w:rsid w:val="00BA09D6"/>
    <w:rsid w:val="00BA0ADB"/>
    <w:rsid w:val="00BA0EE7"/>
    <w:rsid w:val="00BA2E1E"/>
    <w:rsid w:val="00BA5A5B"/>
    <w:rsid w:val="00BB3F1F"/>
    <w:rsid w:val="00BC4A25"/>
    <w:rsid w:val="00BC539F"/>
    <w:rsid w:val="00BD4E8F"/>
    <w:rsid w:val="00BD5D47"/>
    <w:rsid w:val="00BE62D6"/>
    <w:rsid w:val="00BF2929"/>
    <w:rsid w:val="00BF7F39"/>
    <w:rsid w:val="00C007A7"/>
    <w:rsid w:val="00C0155C"/>
    <w:rsid w:val="00C020C2"/>
    <w:rsid w:val="00C03DA2"/>
    <w:rsid w:val="00C069A7"/>
    <w:rsid w:val="00C07584"/>
    <w:rsid w:val="00C1043D"/>
    <w:rsid w:val="00C15827"/>
    <w:rsid w:val="00C16AF5"/>
    <w:rsid w:val="00C33825"/>
    <w:rsid w:val="00C3534D"/>
    <w:rsid w:val="00C40B3C"/>
    <w:rsid w:val="00C41D6A"/>
    <w:rsid w:val="00C45A9B"/>
    <w:rsid w:val="00C45CA1"/>
    <w:rsid w:val="00C45F02"/>
    <w:rsid w:val="00C51741"/>
    <w:rsid w:val="00C51AEA"/>
    <w:rsid w:val="00C52E6A"/>
    <w:rsid w:val="00C534D8"/>
    <w:rsid w:val="00C53CD7"/>
    <w:rsid w:val="00C64931"/>
    <w:rsid w:val="00C70F8A"/>
    <w:rsid w:val="00C76A0F"/>
    <w:rsid w:val="00C80D9F"/>
    <w:rsid w:val="00C80F94"/>
    <w:rsid w:val="00C81ED4"/>
    <w:rsid w:val="00C82559"/>
    <w:rsid w:val="00C82F01"/>
    <w:rsid w:val="00C84AF1"/>
    <w:rsid w:val="00C858CF"/>
    <w:rsid w:val="00C94697"/>
    <w:rsid w:val="00CA07FB"/>
    <w:rsid w:val="00CA0908"/>
    <w:rsid w:val="00CA6A77"/>
    <w:rsid w:val="00CB247B"/>
    <w:rsid w:val="00CB46C0"/>
    <w:rsid w:val="00CB4EA9"/>
    <w:rsid w:val="00CC0E23"/>
    <w:rsid w:val="00CD256B"/>
    <w:rsid w:val="00CE1520"/>
    <w:rsid w:val="00CE1BD4"/>
    <w:rsid w:val="00CF5149"/>
    <w:rsid w:val="00D04461"/>
    <w:rsid w:val="00D1568A"/>
    <w:rsid w:val="00D15BE8"/>
    <w:rsid w:val="00D2026B"/>
    <w:rsid w:val="00D26F52"/>
    <w:rsid w:val="00D314FF"/>
    <w:rsid w:val="00D3381D"/>
    <w:rsid w:val="00D342AD"/>
    <w:rsid w:val="00D35601"/>
    <w:rsid w:val="00D35FB7"/>
    <w:rsid w:val="00D3749B"/>
    <w:rsid w:val="00D54B2B"/>
    <w:rsid w:val="00D575F6"/>
    <w:rsid w:val="00D61DDF"/>
    <w:rsid w:val="00D7153C"/>
    <w:rsid w:val="00D75BAA"/>
    <w:rsid w:val="00D856FD"/>
    <w:rsid w:val="00D85F6F"/>
    <w:rsid w:val="00D86BE6"/>
    <w:rsid w:val="00D90159"/>
    <w:rsid w:val="00D9614D"/>
    <w:rsid w:val="00DA785B"/>
    <w:rsid w:val="00DB0242"/>
    <w:rsid w:val="00DB1C99"/>
    <w:rsid w:val="00DB370B"/>
    <w:rsid w:val="00DB5D4E"/>
    <w:rsid w:val="00DB6325"/>
    <w:rsid w:val="00DC0272"/>
    <w:rsid w:val="00DC0EBE"/>
    <w:rsid w:val="00DC1124"/>
    <w:rsid w:val="00DC1A84"/>
    <w:rsid w:val="00DC3372"/>
    <w:rsid w:val="00DC7139"/>
    <w:rsid w:val="00DD1852"/>
    <w:rsid w:val="00DD4B0B"/>
    <w:rsid w:val="00DD622B"/>
    <w:rsid w:val="00DE220B"/>
    <w:rsid w:val="00DE4AFB"/>
    <w:rsid w:val="00DE4CF3"/>
    <w:rsid w:val="00DE7D8B"/>
    <w:rsid w:val="00DF5DAB"/>
    <w:rsid w:val="00E05B76"/>
    <w:rsid w:val="00E05BE1"/>
    <w:rsid w:val="00E13509"/>
    <w:rsid w:val="00E14F1F"/>
    <w:rsid w:val="00E31B4F"/>
    <w:rsid w:val="00E3260B"/>
    <w:rsid w:val="00E42051"/>
    <w:rsid w:val="00E47D43"/>
    <w:rsid w:val="00E50036"/>
    <w:rsid w:val="00E545C3"/>
    <w:rsid w:val="00E550F4"/>
    <w:rsid w:val="00E570F7"/>
    <w:rsid w:val="00E61D4D"/>
    <w:rsid w:val="00E72471"/>
    <w:rsid w:val="00E85F75"/>
    <w:rsid w:val="00E8749B"/>
    <w:rsid w:val="00E92290"/>
    <w:rsid w:val="00E976A3"/>
    <w:rsid w:val="00E97E46"/>
    <w:rsid w:val="00EA1323"/>
    <w:rsid w:val="00EA2281"/>
    <w:rsid w:val="00EA373E"/>
    <w:rsid w:val="00EA40D6"/>
    <w:rsid w:val="00EA47AF"/>
    <w:rsid w:val="00EA6C26"/>
    <w:rsid w:val="00EB27FA"/>
    <w:rsid w:val="00EB5E00"/>
    <w:rsid w:val="00EC4B01"/>
    <w:rsid w:val="00ED5F60"/>
    <w:rsid w:val="00ED6A87"/>
    <w:rsid w:val="00EF65F6"/>
    <w:rsid w:val="00F01586"/>
    <w:rsid w:val="00F13309"/>
    <w:rsid w:val="00F1702A"/>
    <w:rsid w:val="00F1733E"/>
    <w:rsid w:val="00F20AAB"/>
    <w:rsid w:val="00F216B8"/>
    <w:rsid w:val="00F33E3B"/>
    <w:rsid w:val="00F373D9"/>
    <w:rsid w:val="00F43FA2"/>
    <w:rsid w:val="00F5440F"/>
    <w:rsid w:val="00F55B13"/>
    <w:rsid w:val="00F560DA"/>
    <w:rsid w:val="00F62FC2"/>
    <w:rsid w:val="00F670A3"/>
    <w:rsid w:val="00F70980"/>
    <w:rsid w:val="00F70AB4"/>
    <w:rsid w:val="00F76EA2"/>
    <w:rsid w:val="00F819A6"/>
    <w:rsid w:val="00F82C00"/>
    <w:rsid w:val="00F86CCE"/>
    <w:rsid w:val="00F86F3B"/>
    <w:rsid w:val="00F90607"/>
    <w:rsid w:val="00F90DB0"/>
    <w:rsid w:val="00F91855"/>
    <w:rsid w:val="00F95EC8"/>
    <w:rsid w:val="00FA6D1E"/>
    <w:rsid w:val="00FB1F22"/>
    <w:rsid w:val="00FB6081"/>
    <w:rsid w:val="00FC3B8A"/>
    <w:rsid w:val="00FC7C95"/>
    <w:rsid w:val="00FD3572"/>
    <w:rsid w:val="00FE5C08"/>
    <w:rsid w:val="00FE79F5"/>
    <w:rsid w:val="00FF6CAE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DD83E"/>
  <w15:docId w15:val="{83FBAC2D-D66F-43C9-9E29-21EBD7A6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8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12" w:unhideWhenUsed="1" w:qFormat="1"/>
    <w:lsdException w:name="heading 5" w:semiHidden="1" w:uiPriority="13" w:unhideWhenUsed="1" w:qFormat="1"/>
    <w:lsdException w:name="heading 6" w:semiHidden="1" w:uiPriority="14" w:unhideWhenUsed="1" w:qFormat="1"/>
    <w:lsdException w:name="heading 7" w:semiHidden="1" w:uiPriority="15" w:unhideWhenUsed="1" w:qFormat="1"/>
    <w:lsdException w:name="heading 8" w:semiHidden="1" w:uiPriority="16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2" w:semiHidden="1" w:unhideWhenUsed="1"/>
    <w:lsdException w:name="List 3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iPriority="35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Body Text First Indent" w:semiHidden="1" w:uiPriority="3" w:unhideWhenUsed="1" w:qFormat="1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 w:qFormat="1"/>
    <w:lsdException w:name="Body Text 3" w:semiHidden="1" w:uiPriority="99" w:unhideWhenUsed="1" w:qFormat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5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080"/>
  </w:style>
  <w:style w:type="paragraph" w:styleId="Heading1">
    <w:name w:val="heading 1"/>
    <w:basedOn w:val="Normal"/>
    <w:link w:val="Heading1Char"/>
    <w:uiPriority w:val="11"/>
    <w:qFormat/>
    <w:rsid w:val="00456EC5"/>
    <w:pPr>
      <w:numPr>
        <w:numId w:val="1"/>
      </w:numPr>
      <w:outlineLvl w:val="0"/>
    </w:pPr>
    <w:rPr>
      <w:rFonts w:eastAsia="Times New Roman" w:cs="Times New Roman"/>
    </w:rPr>
  </w:style>
  <w:style w:type="paragraph" w:styleId="Heading2">
    <w:name w:val="heading 2"/>
    <w:basedOn w:val="Normal"/>
    <w:link w:val="Heading2Char"/>
    <w:uiPriority w:val="13"/>
    <w:qFormat/>
    <w:rsid w:val="00456EC5"/>
    <w:pPr>
      <w:numPr>
        <w:ilvl w:val="1"/>
        <w:numId w:val="1"/>
      </w:numPr>
      <w:outlineLvl w:val="1"/>
    </w:pPr>
    <w:rPr>
      <w:rFonts w:eastAsia="Times New Roman" w:cs="Times New Roman"/>
    </w:rPr>
  </w:style>
  <w:style w:type="paragraph" w:styleId="Heading3">
    <w:name w:val="heading 3"/>
    <w:basedOn w:val="Normal"/>
    <w:link w:val="Heading3Char"/>
    <w:uiPriority w:val="15"/>
    <w:qFormat/>
    <w:rsid w:val="00456EC5"/>
    <w:pPr>
      <w:numPr>
        <w:ilvl w:val="2"/>
        <w:numId w:val="1"/>
      </w:numPr>
      <w:outlineLvl w:val="2"/>
    </w:pPr>
    <w:rPr>
      <w:rFonts w:eastAsia="Times New Roman" w:cs="Times New Roman"/>
    </w:rPr>
  </w:style>
  <w:style w:type="paragraph" w:styleId="Heading4">
    <w:name w:val="heading 4"/>
    <w:basedOn w:val="Normal"/>
    <w:link w:val="Heading4Char"/>
    <w:uiPriority w:val="17"/>
    <w:qFormat/>
    <w:rsid w:val="00456EC5"/>
    <w:pPr>
      <w:numPr>
        <w:ilvl w:val="3"/>
        <w:numId w:val="1"/>
      </w:numPr>
      <w:outlineLvl w:val="3"/>
    </w:pPr>
    <w:rPr>
      <w:rFonts w:eastAsia="Times New Roman" w:cs="Times New Roman"/>
    </w:rPr>
  </w:style>
  <w:style w:type="paragraph" w:styleId="Heading5">
    <w:name w:val="heading 5"/>
    <w:basedOn w:val="Normal"/>
    <w:link w:val="Heading5Char"/>
    <w:uiPriority w:val="19"/>
    <w:qFormat/>
    <w:rsid w:val="00456EC5"/>
    <w:pPr>
      <w:numPr>
        <w:ilvl w:val="4"/>
        <w:numId w:val="1"/>
      </w:numPr>
      <w:outlineLvl w:val="4"/>
    </w:pPr>
    <w:rPr>
      <w:rFonts w:eastAsia="Times New Roman" w:cs="Times New Roman"/>
    </w:rPr>
  </w:style>
  <w:style w:type="paragraph" w:styleId="Heading6">
    <w:name w:val="heading 6"/>
    <w:basedOn w:val="Normal"/>
    <w:link w:val="Heading6Char"/>
    <w:uiPriority w:val="21"/>
    <w:qFormat/>
    <w:rsid w:val="00456EC5"/>
    <w:pPr>
      <w:numPr>
        <w:ilvl w:val="5"/>
        <w:numId w:val="1"/>
      </w:numPr>
      <w:outlineLvl w:val="5"/>
    </w:pPr>
    <w:rPr>
      <w:rFonts w:eastAsia="Times New Roman" w:cs="Times New Roman"/>
    </w:rPr>
  </w:style>
  <w:style w:type="paragraph" w:styleId="Heading7">
    <w:name w:val="heading 7"/>
    <w:basedOn w:val="Normal"/>
    <w:link w:val="Heading7Char"/>
    <w:uiPriority w:val="23"/>
    <w:qFormat/>
    <w:rsid w:val="00456EC5"/>
    <w:pPr>
      <w:numPr>
        <w:ilvl w:val="6"/>
        <w:numId w:val="1"/>
      </w:numPr>
      <w:outlineLvl w:val="6"/>
    </w:pPr>
    <w:rPr>
      <w:rFonts w:eastAsia="Times New Roman" w:cs="Times New Roman"/>
    </w:rPr>
  </w:style>
  <w:style w:type="paragraph" w:styleId="Heading8">
    <w:name w:val="heading 8"/>
    <w:basedOn w:val="Normal"/>
    <w:link w:val="Heading8Char"/>
    <w:uiPriority w:val="25"/>
    <w:qFormat/>
    <w:rsid w:val="00456EC5"/>
    <w:pPr>
      <w:numPr>
        <w:ilvl w:val="7"/>
        <w:numId w:val="1"/>
      </w:numPr>
      <w:outlineLvl w:val="7"/>
    </w:pPr>
    <w:rPr>
      <w:rFonts w:eastAsia="Times New Roman" w:cs="Times New Roman"/>
    </w:rPr>
  </w:style>
  <w:style w:type="paragraph" w:styleId="Heading9">
    <w:name w:val="heading 9"/>
    <w:basedOn w:val="Normal"/>
    <w:next w:val="Normal"/>
    <w:link w:val="Heading9Char"/>
    <w:uiPriority w:val="27"/>
    <w:qFormat/>
    <w:rsid w:val="00456EC5"/>
    <w:pPr>
      <w:numPr>
        <w:ilvl w:val="8"/>
        <w:numId w:val="1"/>
      </w:numPr>
      <w:jc w:val="center"/>
      <w:outlineLvl w:val="8"/>
    </w:pPr>
    <w:rPr>
      <w:rFonts w:eastAsia="Times New Roman" w:cs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endum">
    <w:name w:val="Addendum"/>
    <w:basedOn w:val="Title"/>
    <w:next w:val="Normal"/>
    <w:uiPriority w:val="98"/>
    <w:rsid w:val="00346903"/>
    <w:rPr>
      <w:b w:val="0"/>
      <w:caps w:val="0"/>
    </w:rPr>
  </w:style>
  <w:style w:type="paragraph" w:styleId="Title">
    <w:name w:val="Title"/>
    <w:basedOn w:val="Normal"/>
    <w:next w:val="BodyText"/>
    <w:link w:val="TitleChar"/>
    <w:uiPriority w:val="1"/>
    <w:qFormat/>
    <w:rsid w:val="00346903"/>
    <w:pPr>
      <w:keepNext/>
      <w:spacing w:before="120"/>
      <w:jc w:val="center"/>
      <w:outlineLvl w:val="0"/>
    </w:pPr>
    <w:rPr>
      <w:rFonts w:eastAsia="Times New Roman" w:cs="Times New Roman"/>
      <w:b/>
      <w:caps/>
    </w:rPr>
  </w:style>
  <w:style w:type="character" w:customStyle="1" w:styleId="TitleChar">
    <w:name w:val="Title Char"/>
    <w:basedOn w:val="DefaultParagraphFont"/>
    <w:link w:val="Title"/>
    <w:uiPriority w:val="1"/>
    <w:rsid w:val="00120101"/>
    <w:rPr>
      <w:rFonts w:eastAsia="Times New Roman" w:cs="Times New Roman"/>
      <w:b/>
      <w:caps/>
    </w:rPr>
  </w:style>
  <w:style w:type="paragraph" w:customStyle="1" w:styleId="AddendumHeading">
    <w:name w:val="Addendum Heading"/>
    <w:basedOn w:val="Normal"/>
    <w:next w:val="Normal"/>
    <w:uiPriority w:val="98"/>
    <w:rsid w:val="00346903"/>
    <w:rPr>
      <w:rFonts w:eastAsia="Times New Roman" w:cs="Times New Roman"/>
      <w:u w:val="single"/>
    </w:rPr>
  </w:style>
  <w:style w:type="character" w:customStyle="1" w:styleId="AllCaps">
    <w:name w:val="AllCaps"/>
    <w:basedOn w:val="DefaultParagraphFont"/>
    <w:uiPriority w:val="98"/>
    <w:rsid w:val="00346903"/>
    <w:rPr>
      <w:caps/>
      <w:u w:val="single"/>
    </w:rPr>
  </w:style>
  <w:style w:type="paragraph" w:styleId="BlockText">
    <w:name w:val="Block Text"/>
    <w:basedOn w:val="Normal"/>
    <w:uiPriority w:val="8"/>
    <w:qFormat/>
    <w:rsid w:val="00346903"/>
    <w:pPr>
      <w:ind w:left="1440" w:right="1440"/>
    </w:pPr>
    <w:rPr>
      <w:rFonts w:eastAsia="Times New Roman" w:cs="Times New Roman"/>
    </w:rPr>
  </w:style>
  <w:style w:type="paragraph" w:customStyle="1" w:styleId="BlockText2">
    <w:name w:val="Block Text 2"/>
    <w:basedOn w:val="Normal"/>
    <w:uiPriority w:val="98"/>
    <w:rsid w:val="00346903"/>
    <w:pPr>
      <w:spacing w:line="480" w:lineRule="auto"/>
      <w:ind w:left="1440" w:right="1440"/>
    </w:pPr>
    <w:rPr>
      <w:rFonts w:eastAsia="Times New Roman" w:cs="Times New Roman"/>
    </w:rPr>
  </w:style>
  <w:style w:type="paragraph" w:customStyle="1" w:styleId="BlockText3">
    <w:name w:val="Block Text 3"/>
    <w:basedOn w:val="Normal"/>
    <w:uiPriority w:val="98"/>
    <w:rsid w:val="00346903"/>
    <w:pPr>
      <w:ind w:left="1440" w:right="1440" w:firstLine="720"/>
    </w:pPr>
    <w:rPr>
      <w:rFonts w:eastAsia="Times New Roman" w:cs="Times New Roman"/>
    </w:rPr>
  </w:style>
  <w:style w:type="paragraph" w:customStyle="1" w:styleId="BlockText4">
    <w:name w:val="Block Text 4"/>
    <w:basedOn w:val="Normal"/>
    <w:uiPriority w:val="98"/>
    <w:rsid w:val="00346903"/>
    <w:pPr>
      <w:spacing w:line="480" w:lineRule="auto"/>
      <w:ind w:left="1440" w:right="1440" w:firstLine="720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3"/>
    <w:qFormat/>
    <w:rsid w:val="00346903"/>
    <w:pPr>
      <w:ind w:firstLine="14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3"/>
    <w:rsid w:val="00120101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4"/>
    <w:qFormat/>
    <w:rsid w:val="00346903"/>
    <w:pPr>
      <w:spacing w:line="480" w:lineRule="auto"/>
      <w:ind w:firstLine="1440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4"/>
    <w:rsid w:val="00120101"/>
    <w:rPr>
      <w:rFonts w:eastAsia="Times New Roman" w:cs="Times New Roman"/>
    </w:rPr>
  </w:style>
  <w:style w:type="paragraph" w:styleId="BodyText3">
    <w:name w:val="Body Text 3"/>
    <w:basedOn w:val="Normal"/>
    <w:link w:val="BodyText3Char"/>
    <w:uiPriority w:val="5"/>
    <w:qFormat/>
    <w:rsid w:val="00346903"/>
    <w:rPr>
      <w:rFonts w:eastAsia="Times New Roman" w:cs="Times New Roman"/>
    </w:rPr>
  </w:style>
  <w:style w:type="character" w:customStyle="1" w:styleId="BodyText3Char">
    <w:name w:val="Body Text 3 Char"/>
    <w:basedOn w:val="DefaultParagraphFont"/>
    <w:link w:val="BodyText3"/>
    <w:uiPriority w:val="5"/>
    <w:rsid w:val="00120101"/>
    <w:rPr>
      <w:rFonts w:eastAsia="Times New Roman" w:cs="Times New Roman"/>
    </w:rPr>
  </w:style>
  <w:style w:type="paragraph" w:customStyle="1" w:styleId="BodyText4">
    <w:name w:val="Body Text 4"/>
    <w:basedOn w:val="Normal"/>
    <w:uiPriority w:val="6"/>
    <w:qFormat/>
    <w:rsid w:val="00346903"/>
    <w:pPr>
      <w:spacing w:line="480" w:lineRule="auto"/>
    </w:pPr>
    <w:rPr>
      <w:rFonts w:eastAsia="Times New Roman" w:cs="Times New Roman"/>
    </w:rPr>
  </w:style>
  <w:style w:type="paragraph" w:styleId="BodyTextFirstIndent">
    <w:name w:val="Body Text First Indent"/>
    <w:basedOn w:val="Normal"/>
    <w:link w:val="BodyTextFirstIndentChar"/>
    <w:uiPriority w:val="7"/>
    <w:qFormat/>
    <w:rsid w:val="00346903"/>
    <w:pPr>
      <w:ind w:firstLine="720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7"/>
    <w:rsid w:val="00120101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8"/>
    <w:rsid w:val="00346903"/>
    <w:pPr>
      <w:ind w:left="1440" w:firstLine="720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8"/>
    <w:rsid w:val="00120101"/>
    <w:rPr>
      <w:rFonts w:eastAsia="Times New Roman" w:cs="Times New Roman"/>
    </w:rPr>
  </w:style>
  <w:style w:type="paragraph" w:styleId="BodyTextFirstIndent2">
    <w:name w:val="Body Text First Indent 2"/>
    <w:basedOn w:val="Normal"/>
    <w:link w:val="BodyTextFirstIndent2Char"/>
    <w:uiPriority w:val="98"/>
    <w:rsid w:val="00346903"/>
    <w:pPr>
      <w:spacing w:line="480" w:lineRule="auto"/>
      <w:ind w:firstLine="720"/>
    </w:pPr>
    <w:rPr>
      <w:rFonts w:eastAsia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rsid w:val="00120101"/>
    <w:rPr>
      <w:rFonts w:eastAsia="Times New Roman" w:cs="Times New Roman"/>
    </w:rPr>
  </w:style>
  <w:style w:type="paragraph" w:customStyle="1" w:styleId="BodyTextFirstIndent3">
    <w:name w:val="Body Text First Indent 3"/>
    <w:basedOn w:val="Normal"/>
    <w:uiPriority w:val="98"/>
    <w:rsid w:val="00346903"/>
    <w:pPr>
      <w:spacing w:line="360" w:lineRule="auto"/>
      <w:ind w:firstLine="720"/>
    </w:pPr>
    <w:rPr>
      <w:rFonts w:eastAsia="Times New Roman" w:cs="Times New Roman"/>
    </w:rPr>
  </w:style>
  <w:style w:type="paragraph" w:customStyle="1" w:styleId="BodyTextHanging">
    <w:name w:val="Body Text Hanging"/>
    <w:basedOn w:val="Normal"/>
    <w:uiPriority w:val="98"/>
    <w:rsid w:val="00346903"/>
    <w:pPr>
      <w:ind w:left="2160" w:hanging="2160"/>
    </w:pPr>
    <w:rPr>
      <w:rFonts w:eastAsia="Times New Roman" w:cs="Times New Roman"/>
    </w:rPr>
  </w:style>
  <w:style w:type="paragraph" w:styleId="BodyTextIndent2">
    <w:name w:val="Body Text Indent 2"/>
    <w:basedOn w:val="Normal"/>
    <w:link w:val="BodyTextIndent2Char"/>
    <w:uiPriority w:val="98"/>
    <w:rsid w:val="00346903"/>
    <w:pPr>
      <w:spacing w:line="480" w:lineRule="auto"/>
      <w:ind w:left="1440" w:firstLine="720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8"/>
    <w:rsid w:val="00120101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98"/>
    <w:rsid w:val="00346903"/>
    <w:pPr>
      <w:ind w:left="720" w:right="720"/>
    </w:pPr>
    <w:rPr>
      <w:rFonts w:eastAsia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8"/>
    <w:rsid w:val="00120101"/>
    <w:rPr>
      <w:rFonts w:eastAsia="Times New Roman" w:cs="Times New Roman"/>
    </w:rPr>
  </w:style>
  <w:style w:type="paragraph" w:customStyle="1" w:styleId="BodyTextIndent4">
    <w:name w:val="Body Text Indent 4"/>
    <w:basedOn w:val="Normal"/>
    <w:uiPriority w:val="98"/>
    <w:rsid w:val="00346903"/>
    <w:pPr>
      <w:spacing w:line="480" w:lineRule="auto"/>
      <w:ind w:left="720" w:right="720"/>
    </w:pPr>
    <w:rPr>
      <w:rFonts w:eastAsia="Times New Roman" w:cs="Times New Roman"/>
    </w:rPr>
  </w:style>
  <w:style w:type="paragraph" w:customStyle="1" w:styleId="DocID">
    <w:name w:val="DocID"/>
    <w:basedOn w:val="Normal"/>
    <w:next w:val="Normal"/>
    <w:uiPriority w:val="98"/>
    <w:rsid w:val="00346903"/>
    <w:pPr>
      <w:ind w:left="-720"/>
    </w:pPr>
    <w:rPr>
      <w:rFonts w:ascii="Arial" w:eastAsia="Times New Roman" w:hAnsi="Arial" w:cs="Arial"/>
      <w:noProof/>
      <w:sz w:val="16"/>
    </w:rPr>
  </w:style>
  <w:style w:type="paragraph" w:customStyle="1" w:styleId="Exhibit">
    <w:name w:val="Exhibit"/>
    <w:basedOn w:val="Title"/>
    <w:next w:val="Normal"/>
    <w:uiPriority w:val="98"/>
    <w:rsid w:val="00346903"/>
    <w:rPr>
      <w:b w:val="0"/>
      <w:caps w:val="0"/>
    </w:rPr>
  </w:style>
  <w:style w:type="paragraph" w:customStyle="1" w:styleId="FrameDateandTime">
    <w:name w:val="Frame Date and Time"/>
    <w:basedOn w:val="Footer"/>
    <w:uiPriority w:val="98"/>
    <w:rsid w:val="00346903"/>
    <w:pPr>
      <w:framePr w:h="432" w:hRule="exact" w:hSpace="187" w:vSpace="187" w:wrap="around" w:vAnchor="page" w:hAnchor="page" w:x="9361" w:y="14833"/>
      <w:spacing w:after="240"/>
    </w:pPr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8"/>
    <w:rsid w:val="003469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8"/>
    <w:rsid w:val="00120101"/>
  </w:style>
  <w:style w:type="paragraph" w:customStyle="1" w:styleId="FramePageNumber">
    <w:name w:val="Frame Page Number"/>
    <w:basedOn w:val="Footer"/>
    <w:uiPriority w:val="98"/>
    <w:rsid w:val="00346903"/>
    <w:pPr>
      <w:framePr w:hSpace="187" w:vSpace="187" w:wrap="around" w:vAnchor="page" w:hAnchor="margin" w:xAlign="center" w:y="1"/>
      <w:spacing w:after="240"/>
    </w:pPr>
    <w:rPr>
      <w:rFonts w:eastAsia="Times New Roman" w:cs="Times New Roman"/>
    </w:rPr>
  </w:style>
  <w:style w:type="paragraph" w:customStyle="1" w:styleId="Heading">
    <w:name w:val="Heading"/>
    <w:basedOn w:val="Normal"/>
    <w:uiPriority w:val="98"/>
    <w:rsid w:val="00346903"/>
    <w:rPr>
      <w:rFonts w:eastAsia="Times New Roman" w:cs="Times New Roman"/>
    </w:rPr>
  </w:style>
  <w:style w:type="paragraph" w:customStyle="1" w:styleId="HeadingBase">
    <w:name w:val="Heading Base"/>
    <w:basedOn w:val="Normal"/>
    <w:uiPriority w:val="98"/>
    <w:rsid w:val="00346903"/>
    <w:rPr>
      <w:rFonts w:eastAsia="Times New Roman" w:cs="Times New Roman"/>
    </w:rPr>
  </w:style>
  <w:style w:type="paragraph" w:customStyle="1" w:styleId="Para1">
    <w:name w:val="Para1"/>
    <w:basedOn w:val="HeadingBase"/>
    <w:uiPriority w:val="12"/>
    <w:qFormat/>
    <w:rsid w:val="00346903"/>
    <w:pPr>
      <w:ind w:firstLine="1440"/>
    </w:pPr>
  </w:style>
  <w:style w:type="paragraph" w:customStyle="1" w:styleId="Para2">
    <w:name w:val="Para2"/>
    <w:basedOn w:val="HeadingBase"/>
    <w:uiPriority w:val="14"/>
    <w:qFormat/>
    <w:rsid w:val="00346903"/>
    <w:pPr>
      <w:ind w:left="720" w:firstLine="1440"/>
    </w:pPr>
  </w:style>
  <w:style w:type="paragraph" w:customStyle="1" w:styleId="Para3">
    <w:name w:val="Para3"/>
    <w:basedOn w:val="HeadingBase"/>
    <w:uiPriority w:val="16"/>
    <w:qFormat/>
    <w:rsid w:val="00346903"/>
    <w:pPr>
      <w:ind w:left="1440" w:firstLine="1440"/>
    </w:pPr>
  </w:style>
  <w:style w:type="paragraph" w:customStyle="1" w:styleId="Para4">
    <w:name w:val="Para4"/>
    <w:basedOn w:val="HeadingBase"/>
    <w:uiPriority w:val="18"/>
    <w:qFormat/>
    <w:rsid w:val="00346903"/>
    <w:pPr>
      <w:ind w:left="2160" w:firstLine="1440"/>
    </w:pPr>
  </w:style>
  <w:style w:type="paragraph" w:customStyle="1" w:styleId="Para5">
    <w:name w:val="Para5"/>
    <w:basedOn w:val="HeadingBase"/>
    <w:uiPriority w:val="20"/>
    <w:qFormat/>
    <w:rsid w:val="00346903"/>
    <w:pPr>
      <w:ind w:left="2880" w:firstLine="1440"/>
    </w:pPr>
  </w:style>
  <w:style w:type="paragraph" w:customStyle="1" w:styleId="Para6">
    <w:name w:val="Para6"/>
    <w:basedOn w:val="HeadingBase"/>
    <w:uiPriority w:val="22"/>
    <w:qFormat/>
    <w:rsid w:val="00346903"/>
    <w:pPr>
      <w:ind w:left="3600" w:firstLine="1440"/>
    </w:pPr>
  </w:style>
  <w:style w:type="paragraph" w:customStyle="1" w:styleId="Para7">
    <w:name w:val="Para7"/>
    <w:basedOn w:val="HeadingBase"/>
    <w:uiPriority w:val="24"/>
    <w:qFormat/>
    <w:rsid w:val="00346903"/>
    <w:pPr>
      <w:ind w:left="4320" w:firstLine="1440"/>
    </w:pPr>
  </w:style>
  <w:style w:type="paragraph" w:customStyle="1" w:styleId="Para8">
    <w:name w:val="Para8"/>
    <w:basedOn w:val="HeadingBase"/>
    <w:uiPriority w:val="26"/>
    <w:qFormat/>
    <w:rsid w:val="00346903"/>
    <w:pPr>
      <w:ind w:left="5040" w:firstLine="1440"/>
    </w:pPr>
  </w:style>
  <w:style w:type="paragraph" w:customStyle="1" w:styleId="Para9">
    <w:name w:val="Para9"/>
    <w:basedOn w:val="Normal"/>
    <w:uiPriority w:val="28"/>
    <w:qFormat/>
    <w:rsid w:val="00346903"/>
    <w:pPr>
      <w:ind w:left="5760" w:firstLine="1440"/>
    </w:pPr>
    <w:rPr>
      <w:rFonts w:eastAsia="Times New Roman" w:cs="Times New Roman"/>
    </w:rPr>
  </w:style>
  <w:style w:type="paragraph" w:customStyle="1" w:styleId="Rider">
    <w:name w:val="Rider"/>
    <w:basedOn w:val="Title"/>
    <w:next w:val="Normal"/>
    <w:uiPriority w:val="98"/>
    <w:rsid w:val="00346903"/>
    <w:rPr>
      <w:b w:val="0"/>
      <w:caps w:val="0"/>
    </w:rPr>
  </w:style>
  <w:style w:type="paragraph" w:customStyle="1" w:styleId="RiderHeading">
    <w:name w:val="Rider Heading"/>
    <w:basedOn w:val="Normal"/>
    <w:next w:val="Normal"/>
    <w:uiPriority w:val="98"/>
    <w:rsid w:val="00346903"/>
    <w:rPr>
      <w:rFonts w:eastAsia="Times New Roman" w:cs="Times New Roman"/>
      <w:u w:val="single"/>
    </w:rPr>
  </w:style>
  <w:style w:type="paragraph" w:customStyle="1" w:styleId="Schedule">
    <w:name w:val="Schedule"/>
    <w:basedOn w:val="Title"/>
    <w:next w:val="Normal"/>
    <w:uiPriority w:val="98"/>
    <w:rsid w:val="00346903"/>
    <w:rPr>
      <w:b w:val="0"/>
      <w:caps w:val="0"/>
    </w:rPr>
  </w:style>
  <w:style w:type="paragraph" w:customStyle="1" w:styleId="ScheduleHeading">
    <w:name w:val="Schedule Heading"/>
    <w:basedOn w:val="Normal"/>
    <w:next w:val="Normal"/>
    <w:uiPriority w:val="98"/>
    <w:rsid w:val="00346903"/>
    <w:rPr>
      <w:rFonts w:eastAsia="Times New Roman" w:cs="Times New Roman"/>
      <w:u w:val="single"/>
    </w:rPr>
  </w:style>
  <w:style w:type="paragraph" w:styleId="Signature">
    <w:name w:val="Signature"/>
    <w:basedOn w:val="Normal"/>
    <w:link w:val="SignatureChar"/>
    <w:uiPriority w:val="98"/>
    <w:rsid w:val="00346903"/>
    <w:pPr>
      <w:keepLines/>
      <w:ind w:left="468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98"/>
    <w:rsid w:val="00120101"/>
    <w:rPr>
      <w:rFonts w:eastAsia="Times New Roman" w:cs="Times New Roman"/>
    </w:rPr>
  </w:style>
  <w:style w:type="paragraph" w:styleId="Subtitle">
    <w:name w:val="Subtitle"/>
    <w:basedOn w:val="Normal"/>
    <w:next w:val="BodyText"/>
    <w:link w:val="SubtitleChar"/>
    <w:uiPriority w:val="2"/>
    <w:qFormat/>
    <w:rsid w:val="00346903"/>
    <w:pPr>
      <w:keepNext/>
      <w:spacing w:before="120"/>
      <w:jc w:val="center"/>
      <w:outlineLvl w:val="1"/>
    </w:pPr>
    <w:rPr>
      <w:rFonts w:eastAsia="Times New Roman" w:cs="Times New Roman"/>
      <w:b/>
    </w:rPr>
  </w:style>
  <w:style w:type="character" w:customStyle="1" w:styleId="SubtitleChar">
    <w:name w:val="Subtitle Char"/>
    <w:basedOn w:val="DefaultParagraphFont"/>
    <w:link w:val="Subtitle"/>
    <w:uiPriority w:val="2"/>
    <w:rsid w:val="00120101"/>
    <w:rPr>
      <w:rFonts w:eastAsia="Times New Roman" w:cs="Times New Roman"/>
      <w:b/>
    </w:rPr>
  </w:style>
  <w:style w:type="paragraph" w:customStyle="1" w:styleId="SubtitleUnderline">
    <w:name w:val="Subtitle Underline"/>
    <w:basedOn w:val="Subtitle"/>
    <w:next w:val="BodyText"/>
    <w:uiPriority w:val="98"/>
    <w:rsid w:val="00346903"/>
    <w:rPr>
      <w:u w:val="single"/>
    </w:rPr>
  </w:style>
  <w:style w:type="paragraph" w:customStyle="1" w:styleId="TitleUnderline">
    <w:name w:val="Title Underline"/>
    <w:basedOn w:val="Title"/>
    <w:next w:val="BodyText"/>
    <w:uiPriority w:val="98"/>
    <w:rsid w:val="00346903"/>
    <w:rPr>
      <w:u w:val="single"/>
    </w:rPr>
  </w:style>
  <w:style w:type="paragraph" w:customStyle="1" w:styleId="TOCBase">
    <w:name w:val="TOC Base"/>
    <w:basedOn w:val="Normal"/>
    <w:uiPriority w:val="98"/>
    <w:rsid w:val="00346903"/>
    <w:pPr>
      <w:ind w:left="720" w:right="720" w:hanging="720"/>
    </w:pPr>
    <w:rPr>
      <w:rFonts w:eastAsia="Times New Roman" w:cs="Times New Roman"/>
    </w:rPr>
  </w:style>
  <w:style w:type="paragraph" w:styleId="TOC1">
    <w:name w:val="toc 1"/>
    <w:basedOn w:val="TOCBase"/>
    <w:next w:val="Normal"/>
    <w:uiPriority w:val="98"/>
    <w:rsid w:val="00346903"/>
    <w:pPr>
      <w:keepNext/>
      <w:spacing w:before="240"/>
    </w:pPr>
    <w:rPr>
      <w:noProof/>
    </w:rPr>
  </w:style>
  <w:style w:type="paragraph" w:styleId="TOC2">
    <w:name w:val="toc 2"/>
    <w:basedOn w:val="TOCBase"/>
    <w:next w:val="Normal"/>
    <w:uiPriority w:val="98"/>
    <w:rsid w:val="00346903"/>
    <w:pPr>
      <w:ind w:left="1440"/>
    </w:pPr>
    <w:rPr>
      <w:noProof/>
    </w:rPr>
  </w:style>
  <w:style w:type="paragraph" w:styleId="TOC3">
    <w:name w:val="toc 3"/>
    <w:basedOn w:val="TOCBase"/>
    <w:next w:val="Normal"/>
    <w:uiPriority w:val="98"/>
    <w:rsid w:val="00346903"/>
    <w:pPr>
      <w:ind w:left="2160"/>
    </w:pPr>
  </w:style>
  <w:style w:type="paragraph" w:styleId="TOC4">
    <w:name w:val="toc 4"/>
    <w:basedOn w:val="TOCBase"/>
    <w:next w:val="Normal"/>
    <w:uiPriority w:val="98"/>
    <w:rsid w:val="00346903"/>
    <w:pPr>
      <w:ind w:left="2880"/>
    </w:pPr>
  </w:style>
  <w:style w:type="paragraph" w:styleId="TOC5">
    <w:name w:val="toc 5"/>
    <w:basedOn w:val="TOCBase"/>
    <w:next w:val="Normal"/>
    <w:uiPriority w:val="98"/>
    <w:rsid w:val="00346903"/>
    <w:pPr>
      <w:ind w:left="3600"/>
    </w:pPr>
  </w:style>
  <w:style w:type="paragraph" w:styleId="TOC6">
    <w:name w:val="toc 6"/>
    <w:basedOn w:val="TOCBase"/>
    <w:next w:val="Normal"/>
    <w:uiPriority w:val="98"/>
    <w:rsid w:val="00346903"/>
    <w:pPr>
      <w:ind w:left="4320"/>
    </w:pPr>
  </w:style>
  <w:style w:type="paragraph" w:styleId="TOC7">
    <w:name w:val="toc 7"/>
    <w:basedOn w:val="TOCBase"/>
    <w:next w:val="Normal"/>
    <w:uiPriority w:val="98"/>
    <w:rsid w:val="00346903"/>
    <w:pPr>
      <w:ind w:left="5040"/>
    </w:pPr>
  </w:style>
  <w:style w:type="paragraph" w:styleId="TOC8">
    <w:name w:val="toc 8"/>
    <w:basedOn w:val="TOCBase"/>
    <w:next w:val="Normal"/>
    <w:uiPriority w:val="98"/>
    <w:rsid w:val="00346903"/>
    <w:pPr>
      <w:ind w:left="5760"/>
    </w:pPr>
  </w:style>
  <w:style w:type="paragraph" w:styleId="TOC9">
    <w:name w:val="toc 9"/>
    <w:basedOn w:val="TOCBase"/>
    <w:next w:val="Normal"/>
    <w:uiPriority w:val="98"/>
    <w:rsid w:val="00346903"/>
  </w:style>
  <w:style w:type="character" w:customStyle="1" w:styleId="Heading1Char">
    <w:name w:val="Heading 1 Char"/>
    <w:basedOn w:val="DefaultParagraphFont"/>
    <w:link w:val="Heading1"/>
    <w:uiPriority w:val="11"/>
    <w:rsid w:val="00120101"/>
    <w:rPr>
      <w:rFonts w:eastAsia="Times New Roman" w:cs="Times New Roman"/>
    </w:rPr>
  </w:style>
  <w:style w:type="paragraph" w:styleId="TOCHeading">
    <w:name w:val="TOC Heading"/>
    <w:basedOn w:val="Normal"/>
    <w:uiPriority w:val="98"/>
    <w:rsid w:val="00346903"/>
    <w:pPr>
      <w:jc w:val="center"/>
    </w:pPr>
    <w:rPr>
      <w:rFonts w:eastAsia="Times New Roman" w:cs="Times New Roman"/>
      <w:b/>
      <w:caps/>
    </w:rPr>
  </w:style>
  <w:style w:type="paragraph" w:customStyle="1" w:styleId="NormalDouble">
    <w:name w:val="Normal Double"/>
    <w:basedOn w:val="Normal"/>
    <w:uiPriority w:val="98"/>
    <w:rsid w:val="0007249B"/>
    <w:pPr>
      <w:spacing w:line="480" w:lineRule="auto"/>
    </w:pPr>
    <w:rPr>
      <w:rFonts w:eastAsia="Times New Roman" w:cs="Times New Roman"/>
    </w:rPr>
  </w:style>
  <w:style w:type="paragraph" w:customStyle="1" w:styleId="HIDDEN">
    <w:name w:val="HIDDEN"/>
    <w:basedOn w:val="Normal"/>
    <w:next w:val="Normal"/>
    <w:uiPriority w:val="98"/>
    <w:rsid w:val="0007249B"/>
    <w:pPr>
      <w:widowControl w:val="0"/>
    </w:pPr>
    <w:rPr>
      <w:rFonts w:eastAsia="Times New Roman" w:cs="Times New Roman"/>
      <w:snapToGrid w:val="0"/>
      <w:vanish/>
    </w:rPr>
  </w:style>
  <w:style w:type="character" w:customStyle="1" w:styleId="Heading2Char">
    <w:name w:val="Heading 2 Char"/>
    <w:basedOn w:val="DefaultParagraphFont"/>
    <w:link w:val="Heading2"/>
    <w:uiPriority w:val="13"/>
    <w:rsid w:val="00120101"/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5"/>
    <w:rsid w:val="00120101"/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17"/>
    <w:rsid w:val="00120101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19"/>
    <w:rsid w:val="00120101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21"/>
    <w:rsid w:val="00120101"/>
    <w:rPr>
      <w:rFonts w:eastAsia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23"/>
    <w:rsid w:val="00120101"/>
    <w:rPr>
      <w:rFonts w:eastAsia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25"/>
    <w:rsid w:val="00120101"/>
    <w:rPr>
      <w:rFonts w:eastAsia="Times New Roman" w:cs="Times New Roman"/>
    </w:rPr>
  </w:style>
  <w:style w:type="character" w:customStyle="1" w:styleId="Heading9Char">
    <w:name w:val="Heading 9 Char"/>
    <w:basedOn w:val="DefaultParagraphFont"/>
    <w:link w:val="Heading9"/>
    <w:uiPriority w:val="27"/>
    <w:rsid w:val="00120101"/>
    <w:rPr>
      <w:rFonts w:eastAsia="Times New Roman" w:cs="Times New Roman"/>
      <w:b/>
      <w:caps/>
    </w:rPr>
  </w:style>
  <w:style w:type="paragraph" w:customStyle="1" w:styleId="Level1">
    <w:name w:val="Level 1"/>
    <w:basedOn w:val="HeadingBase"/>
    <w:uiPriority w:val="98"/>
    <w:rsid w:val="001A015C"/>
    <w:pPr>
      <w:numPr>
        <w:numId w:val="2"/>
      </w:numPr>
    </w:pPr>
  </w:style>
  <w:style w:type="paragraph" w:customStyle="1" w:styleId="Level2">
    <w:name w:val="Level 2"/>
    <w:basedOn w:val="HeadingBase"/>
    <w:uiPriority w:val="98"/>
    <w:rsid w:val="001A015C"/>
    <w:pPr>
      <w:numPr>
        <w:ilvl w:val="1"/>
        <w:numId w:val="2"/>
      </w:numPr>
    </w:pPr>
  </w:style>
  <w:style w:type="paragraph" w:customStyle="1" w:styleId="Level3">
    <w:name w:val="Level 3"/>
    <w:basedOn w:val="HeadingBase"/>
    <w:uiPriority w:val="98"/>
    <w:rsid w:val="001A015C"/>
    <w:pPr>
      <w:numPr>
        <w:ilvl w:val="2"/>
        <w:numId w:val="2"/>
      </w:numPr>
    </w:pPr>
  </w:style>
  <w:style w:type="paragraph" w:customStyle="1" w:styleId="Level4">
    <w:name w:val="Level 4"/>
    <w:basedOn w:val="HeadingBase"/>
    <w:uiPriority w:val="98"/>
    <w:rsid w:val="001A015C"/>
    <w:pPr>
      <w:numPr>
        <w:ilvl w:val="3"/>
        <w:numId w:val="2"/>
      </w:numPr>
    </w:pPr>
  </w:style>
  <w:style w:type="paragraph" w:customStyle="1" w:styleId="Level5">
    <w:name w:val="Level 5"/>
    <w:basedOn w:val="HeadingBase"/>
    <w:uiPriority w:val="98"/>
    <w:rsid w:val="001A015C"/>
    <w:pPr>
      <w:numPr>
        <w:ilvl w:val="4"/>
        <w:numId w:val="2"/>
      </w:numPr>
    </w:pPr>
  </w:style>
  <w:style w:type="paragraph" w:customStyle="1" w:styleId="Level6">
    <w:name w:val="Level 6"/>
    <w:basedOn w:val="HeadingBase"/>
    <w:uiPriority w:val="98"/>
    <w:rsid w:val="001A015C"/>
    <w:pPr>
      <w:numPr>
        <w:ilvl w:val="5"/>
        <w:numId w:val="2"/>
      </w:numPr>
    </w:pPr>
  </w:style>
  <w:style w:type="paragraph" w:customStyle="1" w:styleId="Level7">
    <w:name w:val="Level 7"/>
    <w:basedOn w:val="HeadingBase"/>
    <w:uiPriority w:val="98"/>
    <w:rsid w:val="001A015C"/>
    <w:pPr>
      <w:numPr>
        <w:ilvl w:val="6"/>
        <w:numId w:val="2"/>
      </w:numPr>
    </w:pPr>
  </w:style>
  <w:style w:type="paragraph" w:customStyle="1" w:styleId="Level8">
    <w:name w:val="Level 8"/>
    <w:basedOn w:val="HeadingBase"/>
    <w:uiPriority w:val="98"/>
    <w:rsid w:val="001A015C"/>
    <w:pPr>
      <w:numPr>
        <w:ilvl w:val="7"/>
        <w:numId w:val="2"/>
      </w:numPr>
    </w:pPr>
  </w:style>
  <w:style w:type="paragraph" w:customStyle="1" w:styleId="Level9">
    <w:name w:val="Level 9"/>
    <w:basedOn w:val="HeadingBase"/>
    <w:uiPriority w:val="98"/>
    <w:rsid w:val="001A015C"/>
    <w:pPr>
      <w:numPr>
        <w:ilvl w:val="8"/>
        <w:numId w:val="2"/>
      </w:numPr>
    </w:pPr>
  </w:style>
  <w:style w:type="paragraph" w:styleId="Header">
    <w:name w:val="header"/>
    <w:basedOn w:val="Normal"/>
    <w:link w:val="HeaderChar"/>
    <w:uiPriority w:val="98"/>
    <w:rsid w:val="00D54B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8"/>
    <w:rsid w:val="00120101"/>
  </w:style>
  <w:style w:type="paragraph" w:styleId="ListBullet">
    <w:name w:val="List Bullet"/>
    <w:basedOn w:val="Normal"/>
    <w:uiPriority w:val="9"/>
    <w:qFormat/>
    <w:rsid w:val="00804504"/>
    <w:pPr>
      <w:numPr>
        <w:numId w:val="3"/>
      </w:numPr>
      <w:tabs>
        <w:tab w:val="clear" w:pos="360"/>
        <w:tab w:val="left" w:pos="720"/>
      </w:tabs>
      <w:ind w:left="720" w:hanging="720"/>
    </w:pPr>
  </w:style>
  <w:style w:type="paragraph" w:styleId="ListBullet2">
    <w:name w:val="List Bullet 2"/>
    <w:basedOn w:val="Normal"/>
    <w:uiPriority w:val="10"/>
    <w:qFormat/>
    <w:rsid w:val="00804504"/>
    <w:pPr>
      <w:numPr>
        <w:numId w:val="4"/>
      </w:numPr>
      <w:tabs>
        <w:tab w:val="clear" w:pos="720"/>
        <w:tab w:val="left" w:pos="1440"/>
      </w:tabs>
      <w:ind w:left="1440" w:hanging="720"/>
    </w:pPr>
  </w:style>
  <w:style w:type="paragraph" w:styleId="ListBullet3">
    <w:name w:val="List Bullet 3"/>
    <w:basedOn w:val="Normal"/>
    <w:uiPriority w:val="98"/>
    <w:rsid w:val="00804504"/>
    <w:pPr>
      <w:numPr>
        <w:numId w:val="5"/>
      </w:numPr>
      <w:tabs>
        <w:tab w:val="clear" w:pos="1080"/>
        <w:tab w:val="left" w:pos="2160"/>
      </w:tabs>
      <w:ind w:left="2160" w:hanging="720"/>
    </w:pPr>
  </w:style>
  <w:style w:type="paragraph" w:styleId="ListBullet4">
    <w:name w:val="List Bullet 4"/>
    <w:basedOn w:val="Normal"/>
    <w:uiPriority w:val="98"/>
    <w:rsid w:val="00804504"/>
    <w:pPr>
      <w:numPr>
        <w:numId w:val="6"/>
      </w:numPr>
      <w:tabs>
        <w:tab w:val="clear" w:pos="1440"/>
        <w:tab w:val="left" w:pos="2880"/>
      </w:tabs>
      <w:ind w:left="2880" w:hanging="720"/>
    </w:pPr>
  </w:style>
  <w:style w:type="paragraph" w:styleId="ListBullet5">
    <w:name w:val="List Bullet 5"/>
    <w:basedOn w:val="Normal"/>
    <w:uiPriority w:val="98"/>
    <w:rsid w:val="00804504"/>
    <w:pPr>
      <w:numPr>
        <w:numId w:val="7"/>
      </w:numPr>
      <w:tabs>
        <w:tab w:val="clear" w:pos="1800"/>
        <w:tab w:val="left" w:pos="3600"/>
      </w:tabs>
      <w:ind w:left="3600" w:hanging="720"/>
    </w:pPr>
  </w:style>
  <w:style w:type="paragraph" w:styleId="ListContinue">
    <w:name w:val="List Continue"/>
    <w:basedOn w:val="Normal"/>
    <w:uiPriority w:val="98"/>
    <w:rsid w:val="00804504"/>
    <w:pPr>
      <w:ind w:left="720"/>
    </w:pPr>
  </w:style>
  <w:style w:type="paragraph" w:styleId="ListContinue2">
    <w:name w:val="List Continue 2"/>
    <w:basedOn w:val="Normal"/>
    <w:uiPriority w:val="98"/>
    <w:rsid w:val="00B13FC5"/>
    <w:pPr>
      <w:ind w:left="1440"/>
    </w:pPr>
  </w:style>
  <w:style w:type="paragraph" w:styleId="ListContinue3">
    <w:name w:val="List Continue 3"/>
    <w:basedOn w:val="Normal"/>
    <w:uiPriority w:val="98"/>
    <w:rsid w:val="00B13FC5"/>
    <w:pPr>
      <w:ind w:left="2160"/>
    </w:pPr>
  </w:style>
  <w:style w:type="paragraph" w:styleId="ListContinue4">
    <w:name w:val="List Continue 4"/>
    <w:basedOn w:val="Normal"/>
    <w:uiPriority w:val="98"/>
    <w:rsid w:val="00B13FC5"/>
    <w:pPr>
      <w:ind w:firstLine="1440"/>
    </w:pPr>
  </w:style>
  <w:style w:type="paragraph" w:styleId="ListContinue5">
    <w:name w:val="List Continue 5"/>
    <w:basedOn w:val="Normal"/>
    <w:uiPriority w:val="98"/>
    <w:rsid w:val="00B13FC5"/>
    <w:pPr>
      <w:ind w:firstLine="2160"/>
    </w:pPr>
  </w:style>
  <w:style w:type="paragraph" w:styleId="List">
    <w:name w:val="List"/>
    <w:basedOn w:val="Normal"/>
    <w:uiPriority w:val="98"/>
    <w:rsid w:val="00B13FC5"/>
    <w:pPr>
      <w:ind w:left="720"/>
    </w:pPr>
  </w:style>
  <w:style w:type="paragraph" w:styleId="List2">
    <w:name w:val="List 2"/>
    <w:basedOn w:val="Normal"/>
    <w:uiPriority w:val="98"/>
    <w:rsid w:val="00B13FC5"/>
    <w:pPr>
      <w:ind w:left="1440"/>
    </w:pPr>
  </w:style>
  <w:style w:type="paragraph" w:styleId="List3">
    <w:name w:val="List 3"/>
    <w:basedOn w:val="Normal"/>
    <w:uiPriority w:val="98"/>
    <w:rsid w:val="00B13FC5"/>
    <w:pPr>
      <w:ind w:left="2160"/>
    </w:pPr>
  </w:style>
  <w:style w:type="paragraph" w:styleId="List4">
    <w:name w:val="List 4"/>
    <w:basedOn w:val="Normal"/>
    <w:uiPriority w:val="98"/>
    <w:rsid w:val="00B13FC5"/>
    <w:pPr>
      <w:ind w:left="2880"/>
    </w:pPr>
  </w:style>
  <w:style w:type="paragraph" w:styleId="List5">
    <w:name w:val="List 5"/>
    <w:basedOn w:val="Normal"/>
    <w:uiPriority w:val="98"/>
    <w:rsid w:val="00B13FC5"/>
    <w:pPr>
      <w:ind w:left="3600"/>
    </w:pPr>
  </w:style>
  <w:style w:type="paragraph" w:styleId="ListNumber">
    <w:name w:val="List Number"/>
    <w:basedOn w:val="Normal"/>
    <w:uiPriority w:val="98"/>
    <w:rsid w:val="000866D4"/>
    <w:pPr>
      <w:numPr>
        <w:numId w:val="8"/>
      </w:numPr>
      <w:tabs>
        <w:tab w:val="clear" w:pos="360"/>
        <w:tab w:val="left" w:pos="720"/>
      </w:tabs>
      <w:ind w:left="720" w:hanging="720"/>
    </w:pPr>
  </w:style>
  <w:style w:type="paragraph" w:styleId="ListNumber2">
    <w:name w:val="List Number 2"/>
    <w:basedOn w:val="Normal"/>
    <w:uiPriority w:val="98"/>
    <w:rsid w:val="000866D4"/>
    <w:pPr>
      <w:numPr>
        <w:numId w:val="9"/>
      </w:numPr>
      <w:tabs>
        <w:tab w:val="clear" w:pos="720"/>
        <w:tab w:val="left" w:pos="1440"/>
      </w:tabs>
      <w:ind w:left="1440" w:hanging="720"/>
    </w:pPr>
  </w:style>
  <w:style w:type="paragraph" w:styleId="ListNumber3">
    <w:name w:val="List Number 3"/>
    <w:basedOn w:val="Normal"/>
    <w:uiPriority w:val="98"/>
    <w:rsid w:val="000866D4"/>
    <w:pPr>
      <w:numPr>
        <w:numId w:val="10"/>
      </w:numPr>
      <w:tabs>
        <w:tab w:val="clear" w:pos="1080"/>
        <w:tab w:val="left" w:pos="2160"/>
      </w:tabs>
      <w:ind w:left="2160" w:hanging="720"/>
    </w:pPr>
  </w:style>
  <w:style w:type="paragraph" w:styleId="ListNumber4">
    <w:name w:val="List Number 4"/>
    <w:basedOn w:val="Normal"/>
    <w:uiPriority w:val="98"/>
    <w:rsid w:val="000866D4"/>
    <w:pPr>
      <w:numPr>
        <w:numId w:val="11"/>
      </w:numPr>
      <w:tabs>
        <w:tab w:val="clear" w:pos="1440"/>
      </w:tabs>
      <w:ind w:left="0" w:firstLine="720"/>
    </w:pPr>
  </w:style>
  <w:style w:type="paragraph" w:styleId="ListNumber5">
    <w:name w:val="List Number 5"/>
    <w:basedOn w:val="Normal"/>
    <w:uiPriority w:val="98"/>
    <w:rsid w:val="000866D4"/>
    <w:pPr>
      <w:numPr>
        <w:numId w:val="12"/>
      </w:numPr>
      <w:tabs>
        <w:tab w:val="clear" w:pos="1800"/>
      </w:tabs>
      <w:ind w:left="0" w:firstLine="1440"/>
    </w:pPr>
  </w:style>
  <w:style w:type="paragraph" w:customStyle="1" w:styleId="ListNumberA">
    <w:name w:val="List Number A"/>
    <w:basedOn w:val="Normal"/>
    <w:uiPriority w:val="98"/>
    <w:rsid w:val="000866D4"/>
    <w:pPr>
      <w:numPr>
        <w:numId w:val="13"/>
      </w:numPr>
      <w:ind w:left="0" w:firstLine="1440"/>
    </w:pPr>
  </w:style>
  <w:style w:type="paragraph" w:styleId="ListParagraph">
    <w:name w:val="List Paragraph"/>
    <w:basedOn w:val="Normal"/>
    <w:uiPriority w:val="34"/>
    <w:qFormat/>
    <w:rsid w:val="00D33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8"/>
    <w:rsid w:val="00357C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rsid w:val="00357C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3DC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8"/>
    <w:semiHidden/>
    <w:unhideWhenUsed/>
    <w:rsid w:val="00B24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unhideWhenUsed/>
    <w:rsid w:val="00B24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rsid w:val="00B24A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CF6B-E78F-4E90-8623-87B90605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1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8759</CharactersWithSpaces>
  <SharedDoc>false</SharedDoc>
  <HyperlinkBase>
 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>Katie Tinley</cp:lastModifiedBy>
  <cp:revision>2</cp:revision>
  <dcterms:created xsi:type="dcterms:W3CDTF">2024-06-14T14:52:00Z</dcterms:created>
  <dcterms:modified xsi:type="dcterms:W3CDTF">2024-07-23T12:32:00Z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4852-9591-0031.1</vt:lpwstr>
  </property>
  <property fmtid="{D5CDD505-2E9C-101B-9397-08002B2CF9AE}" pid="3" name="CUS_DocIDChunk0">
    <vt:lpwstr>4852-9591-0031.1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